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ADA4" w14:textId="77777777" w:rsidR="00A15559" w:rsidRPr="00A15559" w:rsidRDefault="00A20EB0" w:rsidP="00EB48A2">
      <w:pPr>
        <w:pStyle w:val="600"/>
        <w:tabs>
          <w:tab w:val="left" w:pos="8640"/>
        </w:tabs>
        <w:rPr>
          <w:rFonts w:ascii="GHEA Grapalat" w:hAnsi="GHEA Grapalat"/>
          <w:noProof/>
          <w:sz w:val="32"/>
        </w:rPr>
      </w:pPr>
      <w:r w:rsidRPr="00383A41">
        <w:rPr>
          <w:rFonts w:ascii="GHEA Grapalat" w:hAnsi="GHEA Grapalat"/>
          <w:noProof/>
          <w:color w:val="FFFFFF" w:themeColor="background1"/>
          <w:sz w:val="32"/>
          <w:lang w:eastAsia="en-US"/>
        </w:rPr>
        <w:drawing>
          <wp:anchor distT="0" distB="0" distL="114300" distR="114300" simplePos="0" relativeHeight="251661824" behindDoc="1" locked="0" layoutInCell="1" allowOverlap="1" wp14:anchorId="7DC75106" wp14:editId="0C1FAEE5">
            <wp:simplePos x="0" y="0"/>
            <wp:positionH relativeFrom="column">
              <wp:posOffset>2683206</wp:posOffset>
            </wp:positionH>
            <wp:positionV relativeFrom="paragraph">
              <wp:posOffset>5080</wp:posOffset>
            </wp:positionV>
            <wp:extent cx="1016000" cy="939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39BB" w:rsidRPr="001C457F">
        <w:rPr>
          <w:rFonts w:ascii="GHEA Grapalat" w:hAnsi="GHEA Grapalat"/>
          <w:noProof/>
          <w:sz w:val="32"/>
        </w:rPr>
        <w:t>600.0</w:t>
      </w:r>
      <w:r w:rsidR="00561577">
        <w:rPr>
          <w:rFonts w:ascii="GHEA Grapalat" w:hAnsi="GHEA Grapalat"/>
          <w:noProof/>
          <w:sz w:val="32"/>
          <w:lang w:val="hy-AM"/>
        </w:rPr>
        <w:t>204</w:t>
      </w:r>
      <w:r w:rsidR="000539BB" w:rsidRPr="001C457F">
        <w:rPr>
          <w:rFonts w:ascii="GHEA Grapalat" w:hAnsi="GHEA Grapalat"/>
          <w:noProof/>
          <w:sz w:val="32"/>
        </w:rPr>
        <w:t>.</w:t>
      </w:r>
      <w:r w:rsidR="00A15559">
        <w:rPr>
          <w:rFonts w:ascii="GHEA Grapalat" w:hAnsi="GHEA Grapalat"/>
          <w:noProof/>
          <w:sz w:val="32"/>
          <w:lang w:val="hy-AM"/>
        </w:rPr>
        <w:t>18</w:t>
      </w:r>
      <w:r w:rsidR="000539BB" w:rsidRPr="001C457F">
        <w:rPr>
          <w:rFonts w:ascii="GHEA Grapalat" w:hAnsi="GHEA Grapalat"/>
          <w:noProof/>
          <w:sz w:val="32"/>
        </w:rPr>
        <w:t>.0</w:t>
      </w:r>
      <w:r w:rsidR="00A15559">
        <w:rPr>
          <w:rFonts w:ascii="GHEA Grapalat" w:hAnsi="GHEA Grapalat"/>
          <w:noProof/>
          <w:sz w:val="32"/>
          <w:lang w:val="hy-AM"/>
        </w:rPr>
        <w:t>5</w:t>
      </w:r>
      <w:r w:rsidR="000539BB" w:rsidRPr="001C457F">
        <w:rPr>
          <w:rFonts w:ascii="GHEA Grapalat" w:hAnsi="GHEA Grapalat"/>
          <w:noProof/>
          <w:sz w:val="32"/>
        </w:rPr>
        <w:t>.22</w:t>
      </w:r>
    </w:p>
    <w:p w14:paraId="57062F57" w14:textId="6204C907" w:rsidR="004504FC" w:rsidRPr="00383A41" w:rsidRDefault="00EB48A2" w:rsidP="00EB48A2">
      <w:pPr>
        <w:pStyle w:val="600"/>
        <w:tabs>
          <w:tab w:val="left" w:pos="8640"/>
        </w:tabs>
        <w:rPr>
          <w:rFonts w:ascii="GHEA Grapalat" w:hAnsi="GHEA Grapalat"/>
          <w:b w:val="0"/>
          <w:noProof/>
          <w:sz w:val="32"/>
          <w:lang w:val="hy-AM"/>
        </w:rPr>
      </w:pPr>
      <w:r>
        <w:rPr>
          <w:rFonts w:ascii="GHEA Grapalat" w:hAnsi="GHEA Grapalat"/>
          <w:sz w:val="32"/>
          <w:lang w:val="hy-AM"/>
        </w:rPr>
        <w:t xml:space="preserve"> </w:t>
      </w:r>
    </w:p>
    <w:p w14:paraId="2CC755A5" w14:textId="77777777" w:rsidR="00EB48A2" w:rsidRDefault="00EB48A2" w:rsidP="00EB48A2">
      <w:pPr>
        <w:pStyle w:val="voroshum"/>
        <w:spacing w:before="0"/>
        <w:rPr>
          <w:rFonts w:ascii="GHEA Grapalat" w:hAnsi="GHEA Grapalat"/>
          <w:lang w:val="hy-AM"/>
        </w:rPr>
      </w:pPr>
    </w:p>
    <w:p w14:paraId="48A6BCAD" w14:textId="77777777" w:rsidR="00EB48A2" w:rsidRDefault="00EB48A2" w:rsidP="00EB48A2">
      <w:pPr>
        <w:pStyle w:val="voroshum"/>
        <w:spacing w:before="0"/>
        <w:rPr>
          <w:rFonts w:ascii="GHEA Grapalat" w:hAnsi="GHEA Grapalat"/>
          <w:lang w:val="hy-AM"/>
        </w:rPr>
      </w:pPr>
    </w:p>
    <w:p w14:paraId="1FCFCD33" w14:textId="77777777" w:rsidR="00EB48A2" w:rsidRDefault="00EB48A2" w:rsidP="00EB48A2">
      <w:pPr>
        <w:pStyle w:val="voroshum"/>
        <w:spacing w:before="0"/>
        <w:rPr>
          <w:rFonts w:ascii="GHEA Grapalat" w:hAnsi="GHEA Grapalat"/>
          <w:lang w:val="hy-AM"/>
        </w:rPr>
      </w:pPr>
    </w:p>
    <w:p w14:paraId="2352F061" w14:textId="3FA1087F" w:rsidR="004504FC" w:rsidRPr="006D2EDC" w:rsidRDefault="004504FC" w:rsidP="00EB48A2">
      <w:pPr>
        <w:pStyle w:val="voroshum"/>
        <w:spacing w:before="0"/>
        <w:rPr>
          <w:rFonts w:ascii="GHEA Grapalat" w:hAnsi="GHEA Grapalat"/>
          <w:lang w:val="hy-AM"/>
        </w:rPr>
      </w:pPr>
      <w:r w:rsidRPr="006D2EDC">
        <w:rPr>
          <w:rFonts w:ascii="GHEA Grapalat" w:hAnsi="GHEA Grapalat"/>
          <w:lang w:val="hy-AM"/>
        </w:rPr>
        <w:t>ՀԱՅԱՍՏԱՆԻ ՀԱՆՐԱՊԵՏՈՒԹՅԱՆ</w:t>
      </w:r>
      <w:r w:rsidRPr="006D2EDC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3FDC6F90" w14:textId="77777777" w:rsidR="004504FC" w:rsidRPr="006D2EDC" w:rsidRDefault="004504FC" w:rsidP="00EB48A2">
      <w:pPr>
        <w:pStyle w:val="voroshum2"/>
        <w:contextualSpacing/>
        <w:rPr>
          <w:rFonts w:ascii="GHEA Grapalat" w:hAnsi="GHEA Grapalat"/>
          <w:sz w:val="32"/>
          <w:szCs w:val="32"/>
          <w:lang w:val="hy-AM"/>
        </w:rPr>
      </w:pPr>
      <w:r w:rsidRPr="006D2EDC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4425BB67" w14:textId="77777777" w:rsidR="004504FC" w:rsidRPr="006D2EDC" w:rsidRDefault="000539BB" w:rsidP="00EB48A2">
      <w:pPr>
        <w:pStyle w:val="data"/>
        <w:spacing w:before="240" w:after="0" w:line="240" w:lineRule="auto"/>
        <w:contextualSpacing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B25810" w:rsidRPr="006D2E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7789B">
        <w:rPr>
          <w:rFonts w:ascii="GHEA Grapalat" w:hAnsi="GHEA Grapalat"/>
          <w:sz w:val="24"/>
          <w:szCs w:val="24"/>
          <w:lang w:val="hy-AM"/>
        </w:rPr>
        <w:t>մայիսի</w:t>
      </w:r>
      <w:r w:rsidR="002520A0" w:rsidRPr="006D2EDC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>20</w:t>
      </w:r>
      <w:r w:rsidR="000561E7" w:rsidRPr="006D2EDC">
        <w:rPr>
          <w:rFonts w:ascii="GHEA Grapalat" w:hAnsi="GHEA Grapalat"/>
          <w:sz w:val="24"/>
          <w:szCs w:val="24"/>
          <w:lang w:val="hy-AM"/>
        </w:rPr>
        <w:t>2</w:t>
      </w:r>
      <w:r w:rsidR="00121497" w:rsidRPr="006D2EDC">
        <w:rPr>
          <w:rFonts w:ascii="GHEA Grapalat" w:hAnsi="GHEA Grapalat"/>
          <w:sz w:val="24"/>
          <w:szCs w:val="24"/>
          <w:lang w:val="hy-AM"/>
        </w:rPr>
        <w:t>2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561577">
        <w:rPr>
          <w:rFonts w:ascii="GHEA Grapalat" w:hAnsi="GHEA Grapalat"/>
          <w:sz w:val="24"/>
          <w:szCs w:val="24"/>
          <w:lang w:val="hy-AM"/>
        </w:rPr>
        <w:t>204-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>Ա</w:t>
      </w:r>
      <w:r w:rsidR="004504FC" w:rsidRPr="006D2EDC">
        <w:rPr>
          <w:rFonts w:ascii="GHEA Grapalat" w:hAnsi="GHEA Grapalat"/>
          <w:lang w:val="hy-AM"/>
        </w:rPr>
        <w:br/>
        <w:t xml:space="preserve">ք. </w:t>
      </w:r>
      <w:proofErr w:type="spellStart"/>
      <w:r w:rsidR="004504FC" w:rsidRPr="006D2EDC">
        <w:rPr>
          <w:rFonts w:ascii="GHEA Grapalat" w:hAnsi="GHEA Grapalat"/>
          <w:lang w:val="hy-AM"/>
        </w:rPr>
        <w:t>Երևան</w:t>
      </w:r>
      <w:proofErr w:type="spellEnd"/>
    </w:p>
    <w:p w14:paraId="76D2ECF0" w14:textId="57993EB9" w:rsidR="00D5642E" w:rsidRPr="003D1ECE" w:rsidRDefault="00D5642E" w:rsidP="00EB48A2">
      <w:pPr>
        <w:pStyle w:val="ae"/>
        <w:spacing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9020FB">
        <w:rPr>
          <w:rFonts w:ascii="GHEA Grapalat" w:hAnsi="GHEA Grapalat"/>
          <w:b/>
          <w:sz w:val="24"/>
          <w:lang w:val="hy-AM"/>
        </w:rPr>
        <w:t>«ԲԱՐՁՐԱՎՈԼՏ ԷԼԵԿՏՐԱՑԱՆՑԵՐ» ՓԱԿ ԲԱԺՆԵՏԻՐԱԿԱՆ ԸՆԿԵՐՈՒԹՅԱՆ</w:t>
      </w:r>
      <w:r w:rsidR="00EB48A2">
        <w:rPr>
          <w:rFonts w:ascii="GHEA Grapalat" w:hAnsi="GHEA Grapalat"/>
          <w:b/>
          <w:sz w:val="24"/>
          <w:lang w:val="hy-AM"/>
        </w:rPr>
        <w:t xml:space="preserve"> </w:t>
      </w:r>
      <w:r w:rsidRPr="009020FB">
        <w:rPr>
          <w:rFonts w:ascii="GHEA Grapalat" w:hAnsi="GHEA Grapalat"/>
          <w:b/>
          <w:sz w:val="24"/>
          <w:lang w:val="hy-AM"/>
        </w:rPr>
        <w:t>20</w:t>
      </w:r>
      <w:r w:rsidR="00383A41">
        <w:rPr>
          <w:rFonts w:ascii="GHEA Grapalat" w:hAnsi="GHEA Grapalat"/>
          <w:b/>
          <w:sz w:val="24"/>
          <w:lang w:val="hy-AM"/>
        </w:rPr>
        <w:t>22-2024</w:t>
      </w:r>
      <w:r w:rsidRPr="009020FB">
        <w:rPr>
          <w:rFonts w:ascii="GHEA Grapalat" w:hAnsi="GHEA Grapalat"/>
          <w:b/>
          <w:sz w:val="24"/>
          <w:lang w:val="hy-AM"/>
        </w:rPr>
        <w:t xml:space="preserve"> ԹՎԱԿԱՆ</w:t>
      </w:r>
      <w:r>
        <w:rPr>
          <w:rFonts w:ascii="GHEA Grapalat" w:hAnsi="GHEA Grapalat"/>
          <w:b/>
          <w:sz w:val="24"/>
          <w:lang w:val="hy-AM"/>
        </w:rPr>
        <w:t>ՆԵՐ</w:t>
      </w:r>
      <w:r w:rsidRPr="009020FB">
        <w:rPr>
          <w:rFonts w:ascii="GHEA Grapalat" w:hAnsi="GHEA Grapalat"/>
          <w:b/>
          <w:sz w:val="24"/>
          <w:lang w:val="hy-AM"/>
        </w:rPr>
        <w:t>Ի ՆԵՐԴՐՈՒՄԱՅԻՆ</w:t>
      </w:r>
      <w:r w:rsidRPr="003D1ECE">
        <w:rPr>
          <w:rFonts w:ascii="GHEA Grapalat" w:hAnsi="GHEA Grapalat"/>
          <w:b/>
          <w:sz w:val="24"/>
          <w:lang w:val="hy-AM"/>
        </w:rPr>
        <w:t xml:space="preserve"> ԾՐԱԳՐԻՆ</w:t>
      </w:r>
      <w:r w:rsidR="00EB48A2" w:rsidRPr="00EB48A2">
        <w:rPr>
          <w:rFonts w:ascii="GHEA Grapalat" w:hAnsi="GHEA Grapalat"/>
          <w:b/>
          <w:sz w:val="24"/>
          <w:lang w:val="hy-AM"/>
        </w:rPr>
        <w:t xml:space="preserve"> </w:t>
      </w:r>
      <w:r w:rsidRPr="003D1ECE">
        <w:rPr>
          <w:rFonts w:ascii="GHEA Grapalat" w:hAnsi="GHEA Grapalat"/>
          <w:b/>
          <w:sz w:val="24"/>
          <w:lang w:val="hy-AM"/>
        </w:rPr>
        <w:t>ՀԱՄԱՁԱՅՆՈՒԹՅՈՒՆ ՏԱԼՈՒ ՄԱՍԻՆ</w:t>
      </w:r>
    </w:p>
    <w:p w14:paraId="59ABA663" w14:textId="55489C4B" w:rsidR="00D5642E" w:rsidRPr="003D1ECE" w:rsidRDefault="00D5642E" w:rsidP="00EB48A2">
      <w:pPr>
        <w:pStyle w:val="2"/>
        <w:spacing w:before="24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3D1ECE">
        <w:rPr>
          <w:rFonts w:ascii="GHEA Grapalat" w:hAnsi="GHEA Grapalat"/>
          <w:sz w:val="24"/>
          <w:lang w:val="hy-AM"/>
        </w:rPr>
        <w:t>Հիմք ընդունելով «Էներգետիկայի մասին» օրենքի 17-րդ հոդվածի 1-ին մասի «</w:t>
      </w:r>
      <w:proofErr w:type="spellStart"/>
      <w:r w:rsidRPr="003D1ECE">
        <w:rPr>
          <w:rFonts w:ascii="GHEA Grapalat" w:hAnsi="GHEA Grapalat"/>
          <w:sz w:val="24"/>
          <w:lang w:val="hy-AM"/>
        </w:rPr>
        <w:t>ժդ</w:t>
      </w:r>
      <w:proofErr w:type="spellEnd"/>
      <w:r w:rsidRPr="003D1ECE">
        <w:rPr>
          <w:rFonts w:ascii="GHEA Grapalat" w:hAnsi="GHEA Grapalat"/>
          <w:sz w:val="24"/>
          <w:lang w:val="hy-AM"/>
        </w:rPr>
        <w:t>» կետը</w:t>
      </w:r>
      <w:r w:rsidR="0052183F">
        <w:rPr>
          <w:rFonts w:ascii="GHEA Grapalat" w:hAnsi="GHEA Grapalat"/>
          <w:sz w:val="24"/>
          <w:lang w:val="hy-AM"/>
        </w:rPr>
        <w:t>,</w:t>
      </w:r>
      <w:r w:rsidRPr="003D1ECE">
        <w:rPr>
          <w:rFonts w:ascii="GHEA Grapalat" w:hAnsi="GHEA Grapalat"/>
          <w:sz w:val="24"/>
          <w:lang w:val="hy-AM"/>
        </w:rPr>
        <w:t xml:space="preserve"> 28-րդ հոդվածի 1-ին կետի</w:t>
      </w:r>
      <w:r w:rsidR="0052183F">
        <w:rPr>
          <w:rFonts w:ascii="GHEA Grapalat" w:hAnsi="GHEA Grapalat"/>
          <w:sz w:val="24"/>
          <w:lang w:val="hy-AM"/>
        </w:rPr>
        <w:t xml:space="preserve"> «ը» ենթակետը և</w:t>
      </w:r>
      <w:r w:rsidRPr="003D1ECE">
        <w:rPr>
          <w:rFonts w:ascii="GHEA Grapalat" w:hAnsi="GHEA Grapalat"/>
          <w:sz w:val="24"/>
          <w:lang w:val="hy-AM"/>
        </w:rPr>
        <w:t xml:space="preserve"> Հայաստանի Հանրապետության հանրային ծառայութ</w:t>
      </w:r>
      <w:r w:rsidR="0052183F">
        <w:rPr>
          <w:rFonts w:ascii="GHEA Grapalat" w:hAnsi="GHEA Grapalat"/>
          <w:sz w:val="24"/>
          <w:lang w:val="hy-AM"/>
        </w:rPr>
        <w:t>յունները կարգավորող հանձնաժողո</w:t>
      </w:r>
      <w:r w:rsidR="000A22E2">
        <w:rPr>
          <w:rFonts w:ascii="GHEA Grapalat" w:hAnsi="GHEA Grapalat"/>
          <w:sz w:val="24"/>
          <w:lang w:val="hy-AM"/>
        </w:rPr>
        <w:t>վի 2021 թվականի մայիսի 19-ի 180</w:t>
      </w:r>
      <w:r w:rsidR="0052183F">
        <w:rPr>
          <w:rFonts w:ascii="GHEA Grapalat" w:hAnsi="GHEA Grapalat"/>
          <w:sz w:val="24"/>
          <w:lang w:val="hy-AM"/>
        </w:rPr>
        <w:t>Ն որոշումը՝</w:t>
      </w:r>
      <w:r w:rsidR="00EB48A2">
        <w:rPr>
          <w:rFonts w:ascii="GHEA Grapalat" w:hAnsi="GHEA Grapalat"/>
          <w:sz w:val="24"/>
          <w:lang w:val="hy-AM"/>
        </w:rPr>
        <w:t xml:space="preserve"> </w:t>
      </w:r>
      <w:r w:rsidR="0052183F" w:rsidRPr="003D1ECE">
        <w:rPr>
          <w:rFonts w:ascii="GHEA Grapalat" w:hAnsi="GHEA Grapalat"/>
          <w:sz w:val="24"/>
          <w:lang w:val="hy-AM"/>
        </w:rPr>
        <w:t>Հայաստանի Հանրապետության հանրային ծառայութ</w:t>
      </w:r>
      <w:r w:rsidR="0052183F">
        <w:rPr>
          <w:rFonts w:ascii="GHEA Grapalat" w:hAnsi="GHEA Grapalat"/>
          <w:sz w:val="24"/>
          <w:lang w:val="hy-AM"/>
        </w:rPr>
        <w:t xml:space="preserve">յունները կարգավորող հանձնաժողովը </w:t>
      </w:r>
      <w:r w:rsidRPr="003D1ECE">
        <w:rPr>
          <w:rFonts w:ascii="GHEA Grapalat" w:hAnsi="GHEA Grapalat"/>
          <w:b/>
          <w:sz w:val="24"/>
          <w:lang w:val="hy-AM"/>
        </w:rPr>
        <w:t>որոշում է.</w:t>
      </w:r>
    </w:p>
    <w:p w14:paraId="291AF809" w14:textId="77777777" w:rsidR="00D5642E" w:rsidRDefault="00D5642E" w:rsidP="00EB48A2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3D1ECE">
        <w:rPr>
          <w:rFonts w:ascii="GHEA Grapalat" w:hAnsi="GHEA Grapalat"/>
          <w:sz w:val="24"/>
          <w:lang w:val="hy-AM"/>
        </w:rPr>
        <w:t>Համաձայնություն տալ «</w:t>
      </w:r>
      <w:r w:rsidRPr="00E540EE">
        <w:rPr>
          <w:rFonts w:ascii="GHEA Grapalat" w:hAnsi="GHEA Grapalat"/>
          <w:sz w:val="24"/>
          <w:lang w:val="hy-AM"/>
        </w:rPr>
        <w:t>Բարձրավոլտ էլեկտրացանցեր</w:t>
      </w:r>
      <w:r w:rsidRPr="003D1ECE">
        <w:rPr>
          <w:rFonts w:ascii="GHEA Grapalat" w:hAnsi="GHEA Grapalat"/>
          <w:sz w:val="24"/>
          <w:lang w:val="hy-AM"/>
        </w:rPr>
        <w:t>» փակ բաժնետիրական ընկերության</w:t>
      </w:r>
      <w:r w:rsidR="00383A41">
        <w:rPr>
          <w:rFonts w:ascii="GHEA Grapalat" w:hAnsi="GHEA Grapalat"/>
          <w:sz w:val="24"/>
          <w:lang w:val="hy-AM"/>
        </w:rPr>
        <w:t xml:space="preserve"> 2022-2024</w:t>
      </w:r>
      <w:r w:rsidRPr="003D1EC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թվականների</w:t>
      </w:r>
      <w:r w:rsidRPr="003D1ECE">
        <w:rPr>
          <w:rFonts w:ascii="GHEA Grapalat" w:hAnsi="GHEA Grapalat"/>
          <w:sz w:val="24"/>
          <w:lang w:val="hy-AM"/>
        </w:rPr>
        <w:t xml:space="preserve"> ներդրումային ծրագրին` </w:t>
      </w:r>
      <w:r w:rsidRPr="003D1ECE">
        <w:rPr>
          <w:rFonts w:ascii="GHEA Grapalat" w:hAnsi="GHEA Grapalat"/>
          <w:color w:val="000000"/>
          <w:sz w:val="24"/>
          <w:lang w:val="hy-AM"/>
        </w:rPr>
        <w:t>համաձայն</w:t>
      </w:r>
      <w:r>
        <w:rPr>
          <w:rFonts w:ascii="GHEA Grapalat" w:hAnsi="GHEA Grapalat"/>
          <w:color w:val="000000"/>
          <w:sz w:val="24"/>
          <w:lang w:val="hy-AM"/>
        </w:rPr>
        <w:t xml:space="preserve"> </w:t>
      </w:r>
      <w:r w:rsidR="00383A41">
        <w:rPr>
          <w:rFonts w:ascii="GHEA Grapalat" w:hAnsi="GHEA Grapalat"/>
          <w:sz w:val="24"/>
          <w:lang w:val="hy-AM"/>
        </w:rPr>
        <w:t>№</w:t>
      </w:r>
      <w:r w:rsidRPr="00296EBF">
        <w:rPr>
          <w:rFonts w:ascii="GHEA Grapalat" w:hAnsi="GHEA Grapalat"/>
          <w:sz w:val="24"/>
          <w:lang w:val="hy-AM"/>
        </w:rPr>
        <w:t>№</w:t>
      </w:r>
      <w:r w:rsidR="00383A41">
        <w:rPr>
          <w:rFonts w:ascii="GHEA Grapalat" w:hAnsi="GHEA Grapalat"/>
          <w:sz w:val="24"/>
          <w:lang w:val="hy-AM"/>
        </w:rPr>
        <w:t>1-4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հավելվածների</w:t>
      </w:r>
      <w:r w:rsidRPr="003D1ECE">
        <w:rPr>
          <w:rFonts w:ascii="GHEA Grapalat" w:hAnsi="GHEA Grapalat"/>
          <w:sz w:val="24"/>
          <w:lang w:val="hy-AM"/>
        </w:rPr>
        <w:t>:</w:t>
      </w:r>
    </w:p>
    <w:p w14:paraId="0AAA4378" w14:textId="7CED0334" w:rsidR="00D5642E" w:rsidRPr="00E540EE" w:rsidRDefault="00D5642E" w:rsidP="00EB48A2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E540EE">
        <w:rPr>
          <w:rFonts w:ascii="GHEA Grapalat" w:hAnsi="GHEA Grapalat"/>
          <w:sz w:val="24"/>
          <w:lang w:val="hy-AM"/>
        </w:rPr>
        <w:t xml:space="preserve">Ընդունել ի գիտություն, որ </w:t>
      </w:r>
      <w:r w:rsidRPr="003D1ECE">
        <w:rPr>
          <w:rFonts w:ascii="GHEA Grapalat" w:hAnsi="GHEA Grapalat"/>
          <w:sz w:val="24"/>
          <w:lang w:val="hy-AM"/>
        </w:rPr>
        <w:t>«</w:t>
      </w:r>
      <w:r w:rsidRPr="00E540EE">
        <w:rPr>
          <w:rFonts w:ascii="GHEA Grapalat" w:hAnsi="GHEA Grapalat"/>
          <w:sz w:val="24"/>
          <w:lang w:val="hy-AM"/>
        </w:rPr>
        <w:t>Բարձրավոլտ էլեկտրացանցեր</w:t>
      </w:r>
      <w:r w:rsidRPr="003D1ECE">
        <w:rPr>
          <w:rFonts w:ascii="GHEA Grapalat" w:hAnsi="GHEA Grapalat"/>
          <w:sz w:val="24"/>
          <w:lang w:val="hy-AM"/>
        </w:rPr>
        <w:t>»</w:t>
      </w:r>
      <w:r>
        <w:rPr>
          <w:rFonts w:ascii="GHEA Grapalat" w:hAnsi="GHEA Grapalat"/>
          <w:sz w:val="24"/>
          <w:lang w:val="hy-AM"/>
        </w:rPr>
        <w:t xml:space="preserve"> </w:t>
      </w:r>
      <w:r w:rsidRPr="00E540EE">
        <w:rPr>
          <w:rFonts w:ascii="GHEA Grapalat" w:hAnsi="GHEA Grapalat"/>
          <w:sz w:val="24"/>
          <w:lang w:val="hy-AM"/>
        </w:rPr>
        <w:t>փակ բաժնետիրական ընկերության 20</w:t>
      </w:r>
      <w:r w:rsidR="00383A41">
        <w:rPr>
          <w:rFonts w:ascii="GHEA Grapalat" w:hAnsi="GHEA Grapalat"/>
          <w:sz w:val="24"/>
          <w:lang w:val="hy-AM"/>
        </w:rPr>
        <w:t>22-2024</w:t>
      </w:r>
      <w:r w:rsidRPr="00E540EE">
        <w:rPr>
          <w:rFonts w:ascii="GHEA Grapalat" w:hAnsi="GHEA Grapalat"/>
          <w:sz w:val="24"/>
          <w:lang w:val="hy-AM"/>
        </w:rPr>
        <w:t xml:space="preserve"> թվականների ներդրումային ծրագ</w:t>
      </w:r>
      <w:r>
        <w:rPr>
          <w:rFonts w:ascii="GHEA Grapalat" w:hAnsi="GHEA Grapalat"/>
          <w:sz w:val="24"/>
          <w:lang w:val="hy-AM"/>
        </w:rPr>
        <w:t>րի արժեքը</w:t>
      </w:r>
      <w:r w:rsidRPr="00E540EE">
        <w:rPr>
          <w:rFonts w:ascii="GHEA Grapalat" w:hAnsi="GHEA Grapalat"/>
          <w:sz w:val="24"/>
          <w:lang w:val="hy-AM"/>
        </w:rPr>
        <w:t xml:space="preserve"> կազմում է</w:t>
      </w:r>
      <w:r w:rsidR="00EB48A2">
        <w:rPr>
          <w:rFonts w:ascii="GHEA Grapalat" w:hAnsi="GHEA Grapalat"/>
          <w:sz w:val="24"/>
          <w:lang w:val="hy-AM"/>
        </w:rPr>
        <w:t xml:space="preserve"> </w:t>
      </w:r>
      <w:r w:rsidR="00722A64">
        <w:rPr>
          <w:rFonts w:ascii="GHEA Grapalat" w:hAnsi="GHEA Grapalat"/>
          <w:sz w:val="24"/>
          <w:lang w:val="hy-AM"/>
        </w:rPr>
        <w:t xml:space="preserve">7 531 </w:t>
      </w:r>
      <w:r w:rsidR="00722A64" w:rsidRPr="00722A64">
        <w:rPr>
          <w:rFonts w:ascii="GHEA Grapalat" w:hAnsi="GHEA Grapalat"/>
          <w:sz w:val="24"/>
          <w:lang w:val="hy-AM"/>
        </w:rPr>
        <w:t>1</w:t>
      </w:r>
      <w:r w:rsidR="00383A41">
        <w:rPr>
          <w:rFonts w:ascii="GHEA Grapalat" w:hAnsi="GHEA Grapalat"/>
          <w:sz w:val="24"/>
          <w:lang w:val="hy-AM"/>
        </w:rPr>
        <w:t>28,8</w:t>
      </w:r>
      <w:r w:rsidRPr="00E540E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հազար</w:t>
      </w:r>
      <w:r w:rsidRPr="00E540EE">
        <w:rPr>
          <w:rFonts w:ascii="GHEA Grapalat" w:hAnsi="GHEA Grapalat"/>
          <w:sz w:val="24"/>
          <w:lang w:val="hy-AM"/>
        </w:rPr>
        <w:t xml:space="preserve"> դրամ` առանց ավելացված արժեքի հարկի, որից</w:t>
      </w:r>
      <w:r w:rsidR="00722A64">
        <w:rPr>
          <w:rFonts w:ascii="GHEA Grapalat" w:hAnsi="GHEA Grapalat"/>
          <w:sz w:val="24"/>
          <w:lang w:val="hy-AM"/>
        </w:rPr>
        <w:t xml:space="preserve"> 5 615 9</w:t>
      </w:r>
      <w:r w:rsidR="00BC7C1B">
        <w:rPr>
          <w:rFonts w:ascii="GHEA Grapalat" w:hAnsi="GHEA Grapalat"/>
          <w:sz w:val="24"/>
          <w:lang w:val="hy-AM"/>
        </w:rPr>
        <w:t>03</w:t>
      </w:r>
      <w:r w:rsidRPr="00E540EE">
        <w:rPr>
          <w:rFonts w:ascii="GHEA Grapalat" w:hAnsi="GHEA Grapalat"/>
          <w:sz w:val="24"/>
          <w:lang w:val="hy-AM"/>
        </w:rPr>
        <w:t>,</w:t>
      </w:r>
      <w:r w:rsidR="00BC7C1B">
        <w:rPr>
          <w:rFonts w:ascii="GHEA Grapalat" w:hAnsi="GHEA Grapalat"/>
          <w:sz w:val="24"/>
          <w:lang w:val="hy-AM"/>
        </w:rPr>
        <w:t>9</w:t>
      </w:r>
      <w:r w:rsidRPr="00E540E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հազար</w:t>
      </w:r>
      <w:r w:rsidRPr="00E540EE">
        <w:rPr>
          <w:rFonts w:ascii="GHEA Grapalat" w:hAnsi="GHEA Grapalat"/>
          <w:sz w:val="24"/>
          <w:lang w:val="hy-AM"/>
        </w:rPr>
        <w:t xml:space="preserve"> դրամը՝</w:t>
      </w:r>
      <w:r w:rsidR="00383A41">
        <w:rPr>
          <w:rFonts w:ascii="GHEA Grapalat" w:hAnsi="GHEA Grapalat"/>
          <w:sz w:val="24"/>
          <w:lang w:val="hy-AM"/>
        </w:rPr>
        <w:t xml:space="preserve"> 2022</w:t>
      </w:r>
      <w:r w:rsidRPr="00E540EE">
        <w:rPr>
          <w:rFonts w:ascii="GHEA Grapalat" w:hAnsi="GHEA Grapalat"/>
          <w:sz w:val="24"/>
          <w:lang w:val="hy-AM"/>
        </w:rPr>
        <w:t xml:space="preserve"> թվականին՝ </w:t>
      </w:r>
      <w:proofErr w:type="spellStart"/>
      <w:r w:rsidRPr="00E540EE">
        <w:rPr>
          <w:rFonts w:ascii="GHEA Grapalat" w:hAnsi="GHEA Grapalat"/>
          <w:sz w:val="24"/>
          <w:lang w:val="hy-AM"/>
        </w:rPr>
        <w:t>հետևյալ</w:t>
      </w:r>
      <w:proofErr w:type="spellEnd"/>
      <w:r>
        <w:rPr>
          <w:rFonts w:ascii="GHEA Grapalat" w:hAnsi="GHEA Grapalat"/>
          <w:sz w:val="24"/>
          <w:lang w:val="hy-AM"/>
        </w:rPr>
        <w:t xml:space="preserve"> հիմնական</w:t>
      </w:r>
      <w:r w:rsidRPr="00E540EE">
        <w:rPr>
          <w:rFonts w:ascii="GHEA Grapalat" w:hAnsi="GHEA Grapalat"/>
          <w:sz w:val="24"/>
          <w:lang w:val="hy-AM"/>
        </w:rPr>
        <w:t xml:space="preserve"> ուղղություններով.</w:t>
      </w:r>
    </w:p>
    <w:p w14:paraId="40EB1009" w14:textId="531A8667" w:rsidR="00D5642E" w:rsidRDefault="00D5642E" w:rsidP="00EB48A2">
      <w:pPr>
        <w:pStyle w:val="2"/>
        <w:numPr>
          <w:ilvl w:val="0"/>
          <w:numId w:val="19"/>
        </w:numPr>
        <w:spacing w:before="60" w:line="36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956A9C">
        <w:rPr>
          <w:rFonts w:ascii="GHEA Grapalat" w:hAnsi="GHEA Grapalat"/>
          <w:sz w:val="24"/>
          <w:szCs w:val="24"/>
          <w:lang w:val="hy-AM"/>
        </w:rPr>
        <w:t xml:space="preserve">220/110/35 </w:t>
      </w:r>
      <w:proofErr w:type="spellStart"/>
      <w:r w:rsidRPr="00956A9C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956A9C">
        <w:rPr>
          <w:rFonts w:ascii="GHEA Grapalat" w:hAnsi="GHEA Grapalat"/>
          <w:sz w:val="24"/>
          <w:szCs w:val="24"/>
          <w:lang w:val="hy-AM"/>
        </w:rPr>
        <w:t xml:space="preserve"> «Լիճք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ենթակայանի վերակառուցում</w:t>
      </w:r>
      <w:r w:rsidRPr="00C2060B">
        <w:rPr>
          <w:rFonts w:ascii="GHEA Grapalat" w:hAnsi="GHEA Grapalat"/>
          <w:sz w:val="24"/>
          <w:szCs w:val="24"/>
          <w:lang w:val="hy-AM"/>
        </w:rPr>
        <w:t>.</w:t>
      </w:r>
      <w:r w:rsidR="00BC7C1B">
        <w:rPr>
          <w:rFonts w:ascii="GHEA Grapalat" w:hAnsi="GHEA Grapalat"/>
          <w:sz w:val="24"/>
          <w:szCs w:val="24"/>
          <w:lang w:val="hy-AM"/>
        </w:rPr>
        <w:t xml:space="preserve"> 2022 թվական</w:t>
      </w:r>
      <w:r w:rsidRPr="00956A9C">
        <w:rPr>
          <w:rFonts w:ascii="GHEA Grapalat" w:hAnsi="GHEA Grapalat"/>
          <w:sz w:val="24"/>
          <w:szCs w:val="24"/>
          <w:lang w:val="hy-AM"/>
        </w:rPr>
        <w:t>ի ընթացքում՝</w:t>
      </w:r>
      <w:r w:rsidR="00EB48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7C1B">
        <w:rPr>
          <w:rFonts w:ascii="GHEA Grapalat" w:hAnsi="GHEA Grapalat"/>
          <w:sz w:val="24"/>
          <w:szCs w:val="24"/>
          <w:lang w:val="hy-AM"/>
        </w:rPr>
        <w:t>4 412 800,2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հազար</w:t>
      </w:r>
      <w:r w:rsidR="00BC7C1B">
        <w:rPr>
          <w:rFonts w:ascii="GHEA Grapalat" w:hAnsi="GHEA Grapalat"/>
          <w:sz w:val="24"/>
          <w:szCs w:val="24"/>
          <w:lang w:val="hy-AM"/>
        </w:rPr>
        <w:t xml:space="preserve"> դրամ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4D30103" w14:textId="775600BD" w:rsidR="00BC7C1B" w:rsidRPr="007F4128" w:rsidRDefault="00BC7C1B" w:rsidP="00EB48A2">
      <w:pPr>
        <w:pStyle w:val="2"/>
        <w:numPr>
          <w:ilvl w:val="0"/>
          <w:numId w:val="19"/>
        </w:numPr>
        <w:spacing w:before="60" w:line="36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220/110/6 </w:t>
      </w:r>
      <w:proofErr w:type="spellStart"/>
      <w:r w:rsidRPr="00956A9C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956A9C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BC7C1B">
        <w:rPr>
          <w:rFonts w:ascii="GHEA Grapalat" w:hAnsi="GHEA Grapalat"/>
          <w:sz w:val="24"/>
          <w:szCs w:val="24"/>
          <w:lang w:val="hy-AM"/>
        </w:rPr>
        <w:t>Ագարակ-2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ենթակայանի վերակառուցում</w:t>
      </w:r>
      <w:r w:rsidRPr="00C2060B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2022-2024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թվականների ընթացքում՝</w:t>
      </w:r>
      <w:r>
        <w:rPr>
          <w:rFonts w:ascii="GHEA Grapalat" w:hAnsi="GHEA Grapalat"/>
          <w:sz w:val="24"/>
          <w:szCs w:val="24"/>
          <w:lang w:val="hy-AM"/>
        </w:rPr>
        <w:t xml:space="preserve"> 468 932,0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հազար դրամ, որից 2022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թվականին՝</w:t>
      </w:r>
      <w:r w:rsidR="00EB48A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422 038,8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հազար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դրամ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DDA9E76" w14:textId="4A9828D4" w:rsidR="00BC7C1B" w:rsidRPr="007F4128" w:rsidRDefault="00BC7C1B" w:rsidP="00EB48A2">
      <w:pPr>
        <w:pStyle w:val="2"/>
        <w:numPr>
          <w:ilvl w:val="0"/>
          <w:numId w:val="19"/>
        </w:numPr>
        <w:spacing w:before="60" w:line="36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220/110/6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956A9C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956A9C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BC7C1B">
        <w:rPr>
          <w:rFonts w:ascii="GHEA Grapalat" w:hAnsi="GHEA Grapalat"/>
          <w:sz w:val="24"/>
          <w:szCs w:val="24"/>
          <w:lang w:val="hy-AM"/>
        </w:rPr>
        <w:t>Շինուհայր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ենթակայանի վերակառուցում</w:t>
      </w:r>
      <w:r w:rsidRPr="00C2060B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2022-2024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թվականների ընթացքում՝</w:t>
      </w:r>
      <w:r w:rsidR="005424E7">
        <w:rPr>
          <w:rFonts w:ascii="GHEA Grapalat" w:hAnsi="GHEA Grapalat"/>
          <w:sz w:val="24"/>
          <w:szCs w:val="24"/>
          <w:lang w:val="hy-AM"/>
        </w:rPr>
        <w:t xml:space="preserve"> 2 135 739,7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հազար</w:t>
      </w:r>
      <w:r w:rsidR="005424E7">
        <w:rPr>
          <w:rFonts w:ascii="GHEA Grapalat" w:hAnsi="GHEA Grapalat"/>
          <w:sz w:val="24"/>
          <w:szCs w:val="24"/>
          <w:lang w:val="hy-AM"/>
        </w:rPr>
        <w:t xml:space="preserve"> դրամ, որից 2022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թվականին՝</w:t>
      </w:r>
      <w:r w:rsidR="00EB48A2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4E7">
        <w:rPr>
          <w:rFonts w:ascii="GHEA Grapalat" w:hAnsi="GHEA Grapalat"/>
          <w:sz w:val="24"/>
          <w:szCs w:val="24"/>
          <w:lang w:val="hy-AM"/>
        </w:rPr>
        <w:t>427 147,9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հազար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դրամ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6FE14EB" w14:textId="5ACD7A99" w:rsidR="00D5642E" w:rsidRPr="0097789B" w:rsidRDefault="00D5642E" w:rsidP="00EB48A2">
      <w:pPr>
        <w:pStyle w:val="2"/>
        <w:numPr>
          <w:ilvl w:val="0"/>
          <w:numId w:val="19"/>
        </w:numPr>
        <w:spacing w:before="60" w:line="36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ը</w:t>
      </w:r>
      <w:r w:rsidRPr="00956A9C">
        <w:rPr>
          <w:rFonts w:ascii="GHEA Grapalat" w:hAnsi="GHEA Grapalat"/>
          <w:sz w:val="24"/>
          <w:szCs w:val="24"/>
          <w:lang w:val="hy-AM"/>
        </w:rPr>
        <w:t>նկերության շահագործման կազմակերպման համար այլ ուղղություններով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իրականացվելիք</w:t>
      </w:r>
      <w:r w:rsidRPr="00956A9C">
        <w:rPr>
          <w:rFonts w:ascii="GHEA Grapalat" w:hAnsi="GHEA Grapalat"/>
          <w:sz w:val="24"/>
          <w:szCs w:val="24"/>
          <w:lang w:val="hy-AM"/>
        </w:rPr>
        <w:t xml:space="preserve"> ներդրումներ</w:t>
      </w:r>
      <w:r w:rsidR="005424E7" w:rsidRPr="00C2060B">
        <w:rPr>
          <w:rFonts w:ascii="GHEA Grapalat" w:hAnsi="GHEA Grapalat"/>
          <w:sz w:val="24"/>
          <w:szCs w:val="24"/>
          <w:lang w:val="hy-AM"/>
        </w:rPr>
        <w:t>.</w:t>
      </w:r>
      <w:r w:rsidR="005424E7">
        <w:rPr>
          <w:rFonts w:ascii="GHEA Grapalat" w:hAnsi="GHEA Grapalat"/>
          <w:sz w:val="24"/>
          <w:szCs w:val="24"/>
          <w:lang w:val="hy-AM"/>
        </w:rPr>
        <w:t xml:space="preserve"> 2022-2024</w:t>
      </w:r>
      <w:r w:rsidR="005424E7" w:rsidRPr="00956A9C">
        <w:rPr>
          <w:rFonts w:ascii="GHEA Grapalat" w:hAnsi="GHEA Grapalat"/>
          <w:sz w:val="24"/>
          <w:szCs w:val="24"/>
          <w:lang w:val="hy-AM"/>
        </w:rPr>
        <w:t xml:space="preserve"> թվականների ընթացքում՝</w:t>
      </w:r>
      <w:r w:rsidR="00722A64">
        <w:rPr>
          <w:rFonts w:ascii="GHEA Grapalat" w:hAnsi="GHEA Grapalat"/>
          <w:sz w:val="24"/>
          <w:szCs w:val="24"/>
          <w:lang w:val="hy-AM"/>
        </w:rPr>
        <w:t xml:space="preserve"> 513 6</w:t>
      </w:r>
      <w:r w:rsidR="005424E7">
        <w:rPr>
          <w:rFonts w:ascii="GHEA Grapalat" w:hAnsi="GHEA Grapalat"/>
          <w:sz w:val="24"/>
          <w:szCs w:val="24"/>
          <w:lang w:val="hy-AM"/>
        </w:rPr>
        <w:t>57,0</w:t>
      </w:r>
      <w:r w:rsidR="005424E7"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4E7">
        <w:rPr>
          <w:rFonts w:ascii="GHEA Grapalat" w:hAnsi="GHEA Grapalat"/>
          <w:sz w:val="24"/>
          <w:szCs w:val="24"/>
          <w:lang w:val="hy-AM"/>
        </w:rPr>
        <w:t>հազար դրամ, որից 2022</w:t>
      </w:r>
      <w:r w:rsidR="005424E7" w:rsidRPr="00956A9C">
        <w:rPr>
          <w:rFonts w:ascii="GHEA Grapalat" w:hAnsi="GHEA Grapalat"/>
          <w:sz w:val="24"/>
          <w:szCs w:val="24"/>
          <w:lang w:val="hy-AM"/>
        </w:rPr>
        <w:t xml:space="preserve"> թվականին՝</w:t>
      </w:r>
      <w:r w:rsidR="00EB48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22A64">
        <w:rPr>
          <w:rFonts w:ascii="GHEA Grapalat" w:hAnsi="GHEA Grapalat"/>
          <w:sz w:val="24"/>
          <w:szCs w:val="24"/>
          <w:lang w:val="hy-AM"/>
        </w:rPr>
        <w:t>353 9</w:t>
      </w:r>
      <w:r w:rsidR="005424E7">
        <w:rPr>
          <w:rFonts w:ascii="GHEA Grapalat" w:hAnsi="GHEA Grapalat"/>
          <w:sz w:val="24"/>
          <w:szCs w:val="24"/>
          <w:lang w:val="hy-AM"/>
        </w:rPr>
        <w:t>17,0</w:t>
      </w:r>
      <w:r w:rsidR="005424E7" w:rsidRPr="00956A9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4E7">
        <w:rPr>
          <w:rFonts w:ascii="GHEA Grapalat" w:hAnsi="GHEA Grapalat"/>
          <w:sz w:val="24"/>
          <w:szCs w:val="24"/>
          <w:lang w:val="hy-AM"/>
        </w:rPr>
        <w:t>հազար</w:t>
      </w:r>
      <w:r w:rsidR="005424E7" w:rsidRPr="00956A9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Pr="005424E7">
        <w:rPr>
          <w:rFonts w:ascii="GHEA Grapalat" w:hAnsi="GHEA Grapalat"/>
          <w:sz w:val="24"/>
          <w:szCs w:val="24"/>
          <w:lang w:val="hy-AM"/>
        </w:rPr>
        <w:t>։</w:t>
      </w:r>
    </w:p>
    <w:p w14:paraId="1C75658C" w14:textId="77777777" w:rsidR="0097789B" w:rsidRPr="0097789B" w:rsidRDefault="0097789B" w:rsidP="00EB48A2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Ս</w:t>
      </w:r>
      <w:r w:rsidRPr="0097789B">
        <w:rPr>
          <w:rFonts w:ascii="GHEA Grapalat" w:hAnsi="GHEA Grapalat"/>
          <w:sz w:val="24"/>
          <w:lang w:val="hy-AM"/>
        </w:rPr>
        <w:t xml:space="preserve">ույն որոշման 2-րդ կետի 2-րդ և 3-րդ ենթակետերով նախատեսված ներդրումների վերադարձը կապահովվի ընկերության շահույթի և մաշվածության հաշվարկման բազաներում </w:t>
      </w:r>
      <w:r w:rsidR="00D121AA">
        <w:rPr>
          <w:rFonts w:ascii="GHEA Grapalat" w:hAnsi="GHEA Grapalat"/>
          <w:sz w:val="24"/>
          <w:lang w:val="hy-AM"/>
        </w:rPr>
        <w:t xml:space="preserve">դրանք </w:t>
      </w:r>
      <w:r w:rsidRPr="0097789B">
        <w:rPr>
          <w:rFonts w:ascii="GHEA Grapalat" w:hAnsi="GHEA Grapalat"/>
          <w:sz w:val="24"/>
          <w:lang w:val="hy-AM"/>
        </w:rPr>
        <w:t>ներառելու միջոցով՝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lang w:val="hy-AM"/>
        </w:rPr>
        <w:t>հետևյալ</w:t>
      </w:r>
      <w:proofErr w:type="spellEnd"/>
      <w:r>
        <w:rPr>
          <w:rFonts w:ascii="GHEA Grapalat" w:hAnsi="GHEA Grapalat"/>
          <w:sz w:val="24"/>
          <w:lang w:val="hy-AM"/>
        </w:rPr>
        <w:t xml:space="preserve"> պայմաններով</w:t>
      </w:r>
      <w:r w:rsidRPr="0097789B">
        <w:rPr>
          <w:rFonts w:ascii="GHEA Grapalat" w:hAnsi="GHEA Grapalat"/>
          <w:sz w:val="24"/>
          <w:lang w:val="hy-AM"/>
        </w:rPr>
        <w:t>.</w:t>
      </w:r>
    </w:p>
    <w:p w14:paraId="5EC56E18" w14:textId="77777777" w:rsidR="0097789B" w:rsidRPr="0097789B" w:rsidRDefault="0097789B" w:rsidP="00EB48A2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789B">
        <w:rPr>
          <w:rFonts w:ascii="GHEA Grapalat" w:hAnsi="GHEA Grapalat"/>
          <w:sz w:val="24"/>
          <w:szCs w:val="24"/>
          <w:lang w:val="hy-AM"/>
        </w:rPr>
        <w:t xml:space="preserve">մաշվածությունը կհաշվարկվի գծային եղանակով և կկիրառվի տարեկան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D121AA">
        <w:rPr>
          <w:rFonts w:ascii="GHEA Grapalat" w:hAnsi="GHEA Grapalat"/>
          <w:sz w:val="24"/>
          <w:szCs w:val="24"/>
          <w:lang w:val="hy-AM"/>
        </w:rPr>
        <w:t xml:space="preserve"> տոկոս մաշվածության նորմա</w:t>
      </w:r>
      <w:r w:rsidR="00D121AA" w:rsidRPr="00D121AA">
        <w:rPr>
          <w:rFonts w:ascii="GHEA Grapalat" w:hAnsi="GHEA Grapalat"/>
          <w:sz w:val="24"/>
          <w:szCs w:val="24"/>
          <w:lang w:val="hy-AM"/>
        </w:rPr>
        <w:t>.</w:t>
      </w:r>
    </w:p>
    <w:p w14:paraId="571D7E70" w14:textId="77777777" w:rsidR="0097789B" w:rsidRPr="0097789B" w:rsidRDefault="0097789B" w:rsidP="00EB48A2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789B">
        <w:rPr>
          <w:rFonts w:ascii="GHEA Grapalat" w:hAnsi="GHEA Grapalat"/>
          <w:sz w:val="24"/>
          <w:szCs w:val="24"/>
          <w:lang w:val="hy-AM"/>
        </w:rPr>
        <w:t>մնացորդային արժեքի նկատմամ</w:t>
      </w:r>
      <w:r>
        <w:rPr>
          <w:rFonts w:ascii="GHEA Grapalat" w:hAnsi="GHEA Grapalat"/>
          <w:sz w:val="24"/>
          <w:szCs w:val="24"/>
          <w:lang w:val="hy-AM"/>
        </w:rPr>
        <w:t>բ յուրաքանչյուր տարի կկիրառվի 5</w:t>
      </w:r>
      <w:r w:rsidRPr="0097789B">
        <w:rPr>
          <w:rFonts w:ascii="GHEA Grapalat" w:hAnsi="GHEA Grapalat"/>
          <w:sz w:val="24"/>
          <w:szCs w:val="24"/>
          <w:lang w:val="hy-AM"/>
        </w:rPr>
        <w:t xml:space="preserve"> տոկոս շահույթի նորմա՝ </w:t>
      </w:r>
      <w:proofErr w:type="spellStart"/>
      <w:r w:rsidRPr="0097789B">
        <w:rPr>
          <w:rFonts w:ascii="GHEA Grapalat" w:hAnsi="GHEA Grapalat"/>
          <w:sz w:val="24"/>
          <w:szCs w:val="24"/>
          <w:lang w:val="hy-AM"/>
        </w:rPr>
        <w:t>մինչև</w:t>
      </w:r>
      <w:proofErr w:type="spellEnd"/>
      <w:r w:rsidRPr="0097789B">
        <w:rPr>
          <w:rFonts w:ascii="GHEA Grapalat" w:hAnsi="GHEA Grapalat"/>
          <w:sz w:val="24"/>
          <w:szCs w:val="24"/>
          <w:lang w:val="hy-AM"/>
        </w:rPr>
        <w:t xml:space="preserve"> հարկումը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218861DC" w14:textId="77777777" w:rsidR="00D5642E" w:rsidRPr="00E540EE" w:rsidRDefault="00D5642E" w:rsidP="00EB48A2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E540EE">
        <w:rPr>
          <w:rFonts w:ascii="GHEA Grapalat" w:hAnsi="GHEA Grapalat"/>
          <w:sz w:val="24"/>
          <w:lang w:val="hy-AM"/>
        </w:rPr>
        <w:t xml:space="preserve">Սույն որոշումն ուժի մեջ է մտնում «Բարձրավոլտ էլեկտրացանցեր» փակ բաժնետիրական ընկերությանն օրենքով սահմանված կարգով </w:t>
      </w:r>
      <w:proofErr w:type="spellStart"/>
      <w:r w:rsidRPr="00E540EE">
        <w:rPr>
          <w:rFonts w:ascii="GHEA Grapalat" w:hAnsi="GHEA Grapalat"/>
          <w:sz w:val="24"/>
          <w:lang w:val="hy-AM"/>
        </w:rPr>
        <w:t>իրազեկելու</w:t>
      </w:r>
      <w:r>
        <w:rPr>
          <w:rFonts w:ascii="GHEA Grapalat" w:hAnsi="GHEA Grapalat"/>
          <w:sz w:val="24"/>
          <w:lang w:val="hy-AM"/>
        </w:rPr>
        <w:t>ն</w:t>
      </w:r>
      <w:proofErr w:type="spellEnd"/>
      <w:r w:rsidRPr="00E540EE">
        <w:rPr>
          <w:rFonts w:ascii="GHEA Grapalat" w:hAnsi="GHEA Grapalat"/>
          <w:sz w:val="24"/>
          <w:lang w:val="hy-AM"/>
        </w:rPr>
        <w:t xml:space="preserve"> հաջորդող օրվանից։</w:t>
      </w:r>
    </w:p>
    <w:p w14:paraId="081F003B" w14:textId="77777777" w:rsidR="00353933" w:rsidRPr="00D5642E" w:rsidRDefault="00353933" w:rsidP="00EB48A2">
      <w:pPr>
        <w:pStyle w:val="a3"/>
        <w:rPr>
          <w:rFonts w:ascii="GHEA Grapalat" w:hAnsi="GHEA Grapalat"/>
          <w:b/>
          <w:iCs/>
          <w:lang w:val="hy-AM"/>
        </w:rPr>
      </w:pPr>
    </w:p>
    <w:p w14:paraId="2858799A" w14:textId="77777777" w:rsidR="007E47DC" w:rsidRPr="006D2EDC" w:rsidRDefault="007E47DC" w:rsidP="00EB48A2">
      <w:pPr>
        <w:pStyle w:val="a3"/>
        <w:rPr>
          <w:rFonts w:ascii="GHEA Grapalat" w:hAnsi="GHEA Grapalat"/>
          <w:b/>
          <w:iCs/>
          <w:lang w:val="af-ZA"/>
        </w:rPr>
      </w:pPr>
    </w:p>
    <w:p w14:paraId="0A52B8E3" w14:textId="77777777" w:rsidR="00EB48A2" w:rsidRDefault="00EB48A2" w:rsidP="00EB48A2">
      <w:pPr>
        <w:pStyle w:val="a3"/>
        <w:rPr>
          <w:rFonts w:ascii="GHEA Grapalat" w:hAnsi="GHEA Grapalat"/>
          <w:b/>
          <w:iCs/>
          <w:lang w:val="af-ZA"/>
        </w:rPr>
      </w:pPr>
    </w:p>
    <w:p w14:paraId="653DDC30" w14:textId="5EC5DA59" w:rsidR="00940656" w:rsidRPr="006D2EDC" w:rsidRDefault="00EB48A2" w:rsidP="00EB48A2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sz w:val="12"/>
          <w:szCs w:val="12"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</w:t>
      </w:r>
      <w:r w:rsidR="00940656" w:rsidRPr="006D2EDC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14:paraId="11351613" w14:textId="4A9CD3B2" w:rsidR="00940656" w:rsidRPr="006D2EDC" w:rsidRDefault="00940656" w:rsidP="00EB48A2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/>
          <w:b/>
          <w:iCs/>
          <w:sz w:val="12"/>
          <w:szCs w:val="12"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14:paraId="3C9C9B50" w14:textId="553BCF4F" w:rsidR="00940656" w:rsidRPr="006D2EDC" w:rsidRDefault="00940656" w:rsidP="00EB48A2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/>
          <w:b/>
          <w:i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ՀԱՆՁՆԱԺՈՂՈՎԻ ՆԱԽԱԳԱՀ՝</w:t>
      </w:r>
      <w:r w:rsidR="00EB48A2">
        <w:rPr>
          <w:rFonts w:ascii="GHEA Grapalat" w:hAnsi="GHEA Grapalat"/>
          <w:b/>
          <w:iCs/>
          <w:lang w:val="af-ZA"/>
        </w:rPr>
        <w:t xml:space="preserve"> </w:t>
      </w:r>
      <w:r w:rsidR="00EB48A2">
        <w:rPr>
          <w:rFonts w:ascii="GHEA Grapalat" w:hAnsi="GHEA Grapalat"/>
          <w:b/>
          <w:iCs/>
          <w:lang w:val="af-ZA"/>
        </w:rPr>
        <w:tab/>
      </w:r>
      <w:r w:rsidR="00EB48A2">
        <w:rPr>
          <w:rFonts w:ascii="GHEA Grapalat" w:hAnsi="GHEA Grapalat"/>
          <w:b/>
          <w:iCs/>
          <w:lang w:val="af-ZA"/>
        </w:rPr>
        <w:tab/>
      </w:r>
      <w:r w:rsidR="00EB48A2">
        <w:rPr>
          <w:rFonts w:ascii="GHEA Grapalat" w:hAnsi="GHEA Grapalat"/>
          <w:b/>
          <w:iCs/>
          <w:lang w:val="af-ZA"/>
        </w:rPr>
        <w:tab/>
      </w:r>
      <w:r w:rsidR="00EB48A2">
        <w:rPr>
          <w:rFonts w:ascii="GHEA Grapalat" w:hAnsi="GHEA Grapalat"/>
          <w:b/>
          <w:iCs/>
          <w:lang w:val="af-ZA"/>
        </w:rPr>
        <w:tab/>
      </w:r>
      <w:r w:rsidR="00EB48A2">
        <w:rPr>
          <w:rFonts w:ascii="GHEA Grapalat" w:hAnsi="GHEA Grapalat"/>
          <w:b/>
          <w:iCs/>
          <w:lang w:val="af-ZA"/>
        </w:rPr>
        <w:tab/>
      </w:r>
      <w:r w:rsidRPr="006D2EDC">
        <w:rPr>
          <w:rFonts w:ascii="GHEA Grapalat" w:hAnsi="GHEA Grapalat"/>
          <w:b/>
          <w:iCs/>
          <w:lang w:val="hy-AM"/>
        </w:rPr>
        <w:t>Գ</w:t>
      </w:r>
      <w:r w:rsidRPr="006D2EDC">
        <w:rPr>
          <w:rFonts w:ascii="GHEA Grapalat" w:hAnsi="GHEA Grapalat"/>
          <w:b/>
          <w:iCs/>
          <w:lang w:val="af-ZA"/>
        </w:rPr>
        <w:t xml:space="preserve">. </w:t>
      </w:r>
      <w:r w:rsidRPr="006D2EDC">
        <w:rPr>
          <w:rFonts w:ascii="GHEA Grapalat" w:hAnsi="GHEA Grapalat"/>
          <w:b/>
          <w:iCs/>
          <w:lang w:val="hy-AM"/>
        </w:rPr>
        <w:t>ԲԱՂՐԱՄՅԱՆ</w:t>
      </w:r>
      <w:r w:rsidRPr="006D2EDC">
        <w:rPr>
          <w:rFonts w:ascii="GHEA Grapalat" w:hAnsi="GHEA Grapalat"/>
          <w:b/>
          <w:i/>
          <w:lang w:val="af-ZA"/>
        </w:rPr>
        <w:t xml:space="preserve"> </w:t>
      </w:r>
    </w:p>
    <w:p w14:paraId="5EFF1FAE" w14:textId="228B8980" w:rsidR="004B0804" w:rsidRDefault="00EB48A2" w:rsidP="00EB48A2">
      <w:pPr>
        <w:pStyle w:val="gam"/>
        <w:spacing w:line="240" w:lineRule="auto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14:paraId="5E26AD58" w14:textId="77777777" w:rsidR="00EB48A2" w:rsidRPr="006D2EDC" w:rsidRDefault="00EB48A2" w:rsidP="00EB48A2">
      <w:pPr>
        <w:pStyle w:val="gam"/>
        <w:spacing w:line="240" w:lineRule="auto"/>
        <w:rPr>
          <w:rFonts w:ascii="GHEA Grapalat" w:hAnsi="GHEA Grapalat"/>
          <w:szCs w:val="18"/>
        </w:rPr>
      </w:pPr>
    </w:p>
    <w:p w14:paraId="7C6F4B52" w14:textId="77777777" w:rsidR="007E47DC" w:rsidRPr="006D2EDC" w:rsidRDefault="007E47DC" w:rsidP="00EB48A2">
      <w:pPr>
        <w:pStyle w:val="gam"/>
        <w:spacing w:line="240" w:lineRule="auto"/>
        <w:rPr>
          <w:rFonts w:ascii="GHEA Grapalat" w:hAnsi="GHEA Grapalat"/>
          <w:szCs w:val="18"/>
        </w:rPr>
      </w:pPr>
    </w:p>
    <w:p w14:paraId="54A98552" w14:textId="2B005887" w:rsidR="00136E7F" w:rsidRPr="00EB48A2" w:rsidRDefault="00EB48A2" w:rsidP="00EB48A2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EB48A2">
        <w:rPr>
          <w:rFonts w:ascii="GHEA Grapalat" w:hAnsi="GHEA Grapalat"/>
          <w:sz w:val="20"/>
          <w:szCs w:val="20"/>
          <w:lang w:val="hy-AM"/>
        </w:rPr>
        <w:t xml:space="preserve"> </w:t>
      </w:r>
      <w:r w:rsidR="004504FC" w:rsidRPr="00EB48A2">
        <w:rPr>
          <w:rFonts w:ascii="GHEA Grapalat" w:hAnsi="GHEA Grapalat"/>
          <w:sz w:val="20"/>
          <w:szCs w:val="20"/>
          <w:lang w:val="hy-AM"/>
        </w:rPr>
        <w:t xml:space="preserve">ք. </w:t>
      </w:r>
      <w:proofErr w:type="spellStart"/>
      <w:r w:rsidR="004504FC" w:rsidRPr="00EB48A2">
        <w:rPr>
          <w:rFonts w:ascii="GHEA Grapalat" w:hAnsi="GHEA Grapalat"/>
          <w:sz w:val="20"/>
          <w:szCs w:val="20"/>
          <w:lang w:val="hy-AM"/>
        </w:rPr>
        <w:t>Երևան</w:t>
      </w:r>
      <w:proofErr w:type="spellEnd"/>
    </w:p>
    <w:p w14:paraId="7516910B" w14:textId="599B2D23" w:rsidR="00231EE9" w:rsidRDefault="00EB48A2" w:rsidP="00EB48A2">
      <w:pPr>
        <w:pStyle w:val="gam"/>
        <w:spacing w:line="240" w:lineRule="auto"/>
        <w:rPr>
          <w:rFonts w:ascii="GHEA Grapalat" w:hAnsi="GHEA Grapalat"/>
          <w:lang w:val="hy-AM"/>
        </w:rPr>
      </w:pPr>
      <w:r w:rsidRPr="00EB48A2">
        <w:rPr>
          <w:rFonts w:ascii="GHEA Grapalat" w:hAnsi="GHEA Grapalat"/>
          <w:sz w:val="20"/>
          <w:szCs w:val="20"/>
          <w:lang w:val="hy-AM"/>
        </w:rPr>
        <w:t xml:space="preserve"> </w:t>
      </w:r>
      <w:r w:rsidR="00D87ECA" w:rsidRPr="00EB48A2">
        <w:rPr>
          <w:rFonts w:ascii="GHEA Grapalat" w:hAnsi="GHEA Grapalat"/>
          <w:sz w:val="20"/>
          <w:szCs w:val="20"/>
          <w:lang w:val="hy-AM"/>
        </w:rPr>
        <w:t>18</w:t>
      </w:r>
      <w:r w:rsidR="00F67D96" w:rsidRPr="00EB48A2">
        <w:rPr>
          <w:rFonts w:ascii="GHEA Grapalat" w:hAnsi="GHEA Grapalat"/>
          <w:sz w:val="20"/>
          <w:szCs w:val="20"/>
          <w:lang w:val="hy-AM"/>
        </w:rPr>
        <w:t xml:space="preserve"> </w:t>
      </w:r>
      <w:r w:rsidR="0097789B" w:rsidRPr="00EB48A2">
        <w:rPr>
          <w:rFonts w:ascii="GHEA Grapalat" w:hAnsi="GHEA Grapalat"/>
          <w:sz w:val="20"/>
          <w:szCs w:val="20"/>
          <w:lang w:val="hy-AM"/>
        </w:rPr>
        <w:t>մայիսի</w:t>
      </w:r>
      <w:r w:rsidR="00F22F69" w:rsidRPr="00EB48A2">
        <w:rPr>
          <w:rFonts w:ascii="GHEA Grapalat" w:hAnsi="GHEA Grapalat"/>
          <w:sz w:val="20"/>
          <w:szCs w:val="20"/>
          <w:lang w:val="hy-AM"/>
        </w:rPr>
        <w:t xml:space="preserve"> </w:t>
      </w:r>
      <w:r w:rsidR="004504FC" w:rsidRPr="00EB48A2">
        <w:rPr>
          <w:rFonts w:ascii="GHEA Grapalat" w:hAnsi="GHEA Grapalat"/>
          <w:sz w:val="20"/>
          <w:szCs w:val="20"/>
          <w:lang w:val="hy-AM"/>
        </w:rPr>
        <w:t>20</w:t>
      </w:r>
      <w:r w:rsidR="00940656" w:rsidRPr="00EB48A2">
        <w:rPr>
          <w:rFonts w:ascii="GHEA Grapalat" w:hAnsi="GHEA Grapalat"/>
          <w:sz w:val="20"/>
          <w:szCs w:val="20"/>
        </w:rPr>
        <w:t>2</w:t>
      </w:r>
      <w:r w:rsidR="00F22F69" w:rsidRPr="00EB48A2">
        <w:rPr>
          <w:rFonts w:ascii="GHEA Grapalat" w:hAnsi="GHEA Grapalat"/>
          <w:sz w:val="20"/>
          <w:szCs w:val="20"/>
          <w:lang w:val="hy-AM"/>
        </w:rPr>
        <w:t>2</w:t>
      </w:r>
      <w:r w:rsidR="004504FC" w:rsidRPr="00EB48A2">
        <w:rPr>
          <w:rFonts w:ascii="GHEA Grapalat" w:hAnsi="GHEA Grapalat"/>
          <w:sz w:val="20"/>
          <w:szCs w:val="20"/>
          <w:lang w:val="hy-AM"/>
        </w:rPr>
        <w:t>թ.</w:t>
      </w:r>
    </w:p>
    <w:sectPr w:rsidR="00231EE9" w:rsidSect="00EB48A2">
      <w:pgSz w:w="11906" w:h="16838" w:code="9"/>
      <w:pgMar w:top="426" w:right="849" w:bottom="709" w:left="993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8CD8" w14:textId="77777777" w:rsidR="003521A6" w:rsidRDefault="003521A6">
      <w:r>
        <w:separator/>
      </w:r>
    </w:p>
  </w:endnote>
  <w:endnote w:type="continuationSeparator" w:id="0">
    <w:p w14:paraId="0FC186D0" w14:textId="77777777" w:rsidR="003521A6" w:rsidRDefault="0035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143E" w14:textId="77777777" w:rsidR="003521A6" w:rsidRDefault="003521A6">
      <w:r>
        <w:separator/>
      </w:r>
    </w:p>
  </w:footnote>
  <w:footnote w:type="continuationSeparator" w:id="0">
    <w:p w14:paraId="2ABA05AB" w14:textId="77777777" w:rsidR="003521A6" w:rsidRDefault="0035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77"/>
    <w:multiLevelType w:val="hybridMultilevel"/>
    <w:tmpl w:val="9E64099A"/>
    <w:lvl w:ilvl="0" w:tplc="02FE4AA2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2" w15:restartNumberingAfterBreak="0">
    <w:nsid w:val="0AF04A87"/>
    <w:multiLevelType w:val="hybridMultilevel"/>
    <w:tmpl w:val="430EBFDE"/>
    <w:lvl w:ilvl="0" w:tplc="BBBEF64C">
      <w:start w:val="1"/>
      <w:numFmt w:val="decimal"/>
      <w:lvlText w:val="%1)"/>
      <w:lvlJc w:val="left"/>
      <w:pPr>
        <w:ind w:left="861" w:hanging="435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56E2E"/>
    <w:multiLevelType w:val="hybridMultilevel"/>
    <w:tmpl w:val="430EBFDE"/>
    <w:lvl w:ilvl="0" w:tplc="BBBEF64C">
      <w:start w:val="1"/>
      <w:numFmt w:val="decimal"/>
      <w:lvlText w:val="%1)"/>
      <w:lvlJc w:val="left"/>
      <w:pPr>
        <w:ind w:left="861" w:hanging="435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823353"/>
    <w:multiLevelType w:val="hybridMultilevel"/>
    <w:tmpl w:val="3C00549C"/>
    <w:lvl w:ilvl="0" w:tplc="66461BE4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5C1"/>
    <w:multiLevelType w:val="hybridMultilevel"/>
    <w:tmpl w:val="6EF056BE"/>
    <w:lvl w:ilvl="0" w:tplc="44422A04">
      <w:start w:val="1"/>
      <w:numFmt w:val="decimal"/>
      <w:lvlText w:val="%1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14647C95"/>
    <w:multiLevelType w:val="hybridMultilevel"/>
    <w:tmpl w:val="87180CFE"/>
    <w:lvl w:ilvl="0" w:tplc="0419000F">
      <w:start w:val="1"/>
      <w:numFmt w:val="decimal"/>
      <w:lvlText w:val="%1."/>
      <w:lvlJc w:val="left"/>
      <w:pPr>
        <w:tabs>
          <w:tab w:val="num" w:pos="1908"/>
        </w:tabs>
        <w:ind w:left="1908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3975F5"/>
    <w:multiLevelType w:val="hybridMultilevel"/>
    <w:tmpl w:val="3C00549C"/>
    <w:lvl w:ilvl="0" w:tplc="66461BE4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 w15:restartNumberingAfterBreak="0">
    <w:nsid w:val="3D731A7F"/>
    <w:multiLevelType w:val="hybridMultilevel"/>
    <w:tmpl w:val="9DE6283E"/>
    <w:lvl w:ilvl="0" w:tplc="5802C4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60412AA"/>
    <w:multiLevelType w:val="hybridMultilevel"/>
    <w:tmpl w:val="06762D66"/>
    <w:lvl w:ilvl="0" w:tplc="0ADE254A">
      <w:start w:val="1"/>
      <w:numFmt w:val="decimal"/>
      <w:lvlText w:val="%1."/>
      <w:lvlJc w:val="left"/>
      <w:pPr>
        <w:ind w:left="286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9887725"/>
    <w:multiLevelType w:val="hybridMultilevel"/>
    <w:tmpl w:val="4D42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3A7647"/>
    <w:multiLevelType w:val="hybridMultilevel"/>
    <w:tmpl w:val="F5D48392"/>
    <w:lvl w:ilvl="0" w:tplc="F40E7F0C">
      <w:start w:val="1"/>
      <w:numFmt w:val="decimal"/>
      <w:suff w:val="space"/>
      <w:lvlText w:val="%1."/>
      <w:lvlJc w:val="left"/>
      <w:pPr>
        <w:ind w:left="3384" w:hanging="1134"/>
      </w:pPr>
      <w:rPr>
        <w:rFonts w:hint="default"/>
        <w:b w:val="0"/>
        <w:strike w:val="0"/>
        <w:spacing w:val="0"/>
        <w:sz w:val="22"/>
        <w:szCs w:val="24"/>
      </w:rPr>
    </w:lvl>
    <w:lvl w:ilvl="1" w:tplc="46A80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44B66"/>
    <w:multiLevelType w:val="hybridMultilevel"/>
    <w:tmpl w:val="9848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5"/>
  </w:num>
  <w:num w:numId="8">
    <w:abstractNumId w:val="6"/>
  </w:num>
  <w:num w:numId="9">
    <w:abstractNumId w:val="1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13"/>
  </w:num>
  <w:num w:numId="15">
    <w:abstractNumId w:val="2"/>
  </w:num>
  <w:num w:numId="16">
    <w:abstractNumId w:val="0"/>
  </w:num>
  <w:num w:numId="17">
    <w:abstractNumId w:val="3"/>
  </w:num>
  <w:num w:numId="18">
    <w:abstractNumId w:val="1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C77"/>
    <w:rsid w:val="00034E4A"/>
    <w:rsid w:val="00036F8A"/>
    <w:rsid w:val="00041C50"/>
    <w:rsid w:val="00041D9C"/>
    <w:rsid w:val="000449A0"/>
    <w:rsid w:val="00044DDC"/>
    <w:rsid w:val="00044F7C"/>
    <w:rsid w:val="000454CC"/>
    <w:rsid w:val="00047A7A"/>
    <w:rsid w:val="000510F2"/>
    <w:rsid w:val="000515A5"/>
    <w:rsid w:val="00051ED2"/>
    <w:rsid w:val="00052885"/>
    <w:rsid w:val="00053185"/>
    <w:rsid w:val="000539BB"/>
    <w:rsid w:val="000561E7"/>
    <w:rsid w:val="000566C2"/>
    <w:rsid w:val="00060D76"/>
    <w:rsid w:val="00067A23"/>
    <w:rsid w:val="0007071C"/>
    <w:rsid w:val="0007150B"/>
    <w:rsid w:val="00071618"/>
    <w:rsid w:val="00074872"/>
    <w:rsid w:val="000748F0"/>
    <w:rsid w:val="00076E6E"/>
    <w:rsid w:val="00090898"/>
    <w:rsid w:val="00090C42"/>
    <w:rsid w:val="00090D91"/>
    <w:rsid w:val="000916F4"/>
    <w:rsid w:val="0009215C"/>
    <w:rsid w:val="0009465D"/>
    <w:rsid w:val="00094CF5"/>
    <w:rsid w:val="0009521F"/>
    <w:rsid w:val="000A0AED"/>
    <w:rsid w:val="000A16FB"/>
    <w:rsid w:val="000A1A09"/>
    <w:rsid w:val="000A22E2"/>
    <w:rsid w:val="000A651D"/>
    <w:rsid w:val="000A798B"/>
    <w:rsid w:val="000B071E"/>
    <w:rsid w:val="000B4D99"/>
    <w:rsid w:val="000B5812"/>
    <w:rsid w:val="000B5DB9"/>
    <w:rsid w:val="000C4E51"/>
    <w:rsid w:val="000C6DB1"/>
    <w:rsid w:val="000D25A2"/>
    <w:rsid w:val="000E042D"/>
    <w:rsid w:val="000E0458"/>
    <w:rsid w:val="000E06BF"/>
    <w:rsid w:val="000E0C20"/>
    <w:rsid w:val="000E16D3"/>
    <w:rsid w:val="000E3C93"/>
    <w:rsid w:val="000F1FC8"/>
    <w:rsid w:val="000F4D1B"/>
    <w:rsid w:val="000F6122"/>
    <w:rsid w:val="000F7F50"/>
    <w:rsid w:val="001043D0"/>
    <w:rsid w:val="00104585"/>
    <w:rsid w:val="00104F2A"/>
    <w:rsid w:val="00106850"/>
    <w:rsid w:val="00106F43"/>
    <w:rsid w:val="001106C7"/>
    <w:rsid w:val="00112C4D"/>
    <w:rsid w:val="00113640"/>
    <w:rsid w:val="00115FFF"/>
    <w:rsid w:val="00120CF7"/>
    <w:rsid w:val="00121497"/>
    <w:rsid w:val="00122F0F"/>
    <w:rsid w:val="0012485E"/>
    <w:rsid w:val="001264DB"/>
    <w:rsid w:val="00127669"/>
    <w:rsid w:val="00130384"/>
    <w:rsid w:val="00130B32"/>
    <w:rsid w:val="00131E9E"/>
    <w:rsid w:val="0013274A"/>
    <w:rsid w:val="00133F2F"/>
    <w:rsid w:val="00135359"/>
    <w:rsid w:val="00136B49"/>
    <w:rsid w:val="00136E7F"/>
    <w:rsid w:val="0014089B"/>
    <w:rsid w:val="00141171"/>
    <w:rsid w:val="001426F3"/>
    <w:rsid w:val="001465EE"/>
    <w:rsid w:val="00146E0B"/>
    <w:rsid w:val="00150D3A"/>
    <w:rsid w:val="00151735"/>
    <w:rsid w:val="00153D57"/>
    <w:rsid w:val="00154764"/>
    <w:rsid w:val="00154BFF"/>
    <w:rsid w:val="00154D08"/>
    <w:rsid w:val="001550CD"/>
    <w:rsid w:val="0016290C"/>
    <w:rsid w:val="00165582"/>
    <w:rsid w:val="00166F54"/>
    <w:rsid w:val="001703AA"/>
    <w:rsid w:val="0017135E"/>
    <w:rsid w:val="00171F0B"/>
    <w:rsid w:val="001725B9"/>
    <w:rsid w:val="00172FCF"/>
    <w:rsid w:val="0017634B"/>
    <w:rsid w:val="001772E3"/>
    <w:rsid w:val="00177D42"/>
    <w:rsid w:val="00180F24"/>
    <w:rsid w:val="001824BA"/>
    <w:rsid w:val="00182C44"/>
    <w:rsid w:val="00183F13"/>
    <w:rsid w:val="0018514E"/>
    <w:rsid w:val="0018571F"/>
    <w:rsid w:val="0019101C"/>
    <w:rsid w:val="00195FD5"/>
    <w:rsid w:val="00196A21"/>
    <w:rsid w:val="00197AEA"/>
    <w:rsid w:val="001A05A9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5532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4BC2"/>
    <w:rsid w:val="001D67AC"/>
    <w:rsid w:val="001E1A5E"/>
    <w:rsid w:val="001E287A"/>
    <w:rsid w:val="001E4599"/>
    <w:rsid w:val="001E5E5F"/>
    <w:rsid w:val="001E69EE"/>
    <w:rsid w:val="001E6E6A"/>
    <w:rsid w:val="001E71E8"/>
    <w:rsid w:val="001F02C0"/>
    <w:rsid w:val="001F0492"/>
    <w:rsid w:val="001F2DCF"/>
    <w:rsid w:val="001F3829"/>
    <w:rsid w:val="001F3B4D"/>
    <w:rsid w:val="001F43B6"/>
    <w:rsid w:val="001F681E"/>
    <w:rsid w:val="001F6B7E"/>
    <w:rsid w:val="001F6F43"/>
    <w:rsid w:val="001F76E5"/>
    <w:rsid w:val="00202891"/>
    <w:rsid w:val="002048E6"/>
    <w:rsid w:val="00205F7E"/>
    <w:rsid w:val="00207EF5"/>
    <w:rsid w:val="002102C2"/>
    <w:rsid w:val="00210A94"/>
    <w:rsid w:val="00211345"/>
    <w:rsid w:val="00216478"/>
    <w:rsid w:val="00222335"/>
    <w:rsid w:val="002238AC"/>
    <w:rsid w:val="0022560D"/>
    <w:rsid w:val="002275DA"/>
    <w:rsid w:val="00230911"/>
    <w:rsid w:val="00230964"/>
    <w:rsid w:val="00231EE9"/>
    <w:rsid w:val="00232DF7"/>
    <w:rsid w:val="00233704"/>
    <w:rsid w:val="00233BC1"/>
    <w:rsid w:val="00240121"/>
    <w:rsid w:val="002404CF"/>
    <w:rsid w:val="00241202"/>
    <w:rsid w:val="00245D3E"/>
    <w:rsid w:val="002465B0"/>
    <w:rsid w:val="00251439"/>
    <w:rsid w:val="00251640"/>
    <w:rsid w:val="00252023"/>
    <w:rsid w:val="002520A0"/>
    <w:rsid w:val="00252E7B"/>
    <w:rsid w:val="00253A5C"/>
    <w:rsid w:val="002562FE"/>
    <w:rsid w:val="00256C0B"/>
    <w:rsid w:val="002609CC"/>
    <w:rsid w:val="00261260"/>
    <w:rsid w:val="0026278A"/>
    <w:rsid w:val="00262E46"/>
    <w:rsid w:val="00263105"/>
    <w:rsid w:val="00264944"/>
    <w:rsid w:val="00265992"/>
    <w:rsid w:val="002669DA"/>
    <w:rsid w:val="00267743"/>
    <w:rsid w:val="002720E7"/>
    <w:rsid w:val="0027244C"/>
    <w:rsid w:val="00272683"/>
    <w:rsid w:val="002727FF"/>
    <w:rsid w:val="0027430E"/>
    <w:rsid w:val="00274F77"/>
    <w:rsid w:val="00276D36"/>
    <w:rsid w:val="002777D7"/>
    <w:rsid w:val="00277943"/>
    <w:rsid w:val="00280A9D"/>
    <w:rsid w:val="0028392B"/>
    <w:rsid w:val="0028465A"/>
    <w:rsid w:val="00285892"/>
    <w:rsid w:val="002871DA"/>
    <w:rsid w:val="00290659"/>
    <w:rsid w:val="00290C6C"/>
    <w:rsid w:val="00294CAD"/>
    <w:rsid w:val="0029668F"/>
    <w:rsid w:val="0029696A"/>
    <w:rsid w:val="00297D54"/>
    <w:rsid w:val="00297E6A"/>
    <w:rsid w:val="002A2763"/>
    <w:rsid w:val="002A3939"/>
    <w:rsid w:val="002B39D0"/>
    <w:rsid w:val="002B45D4"/>
    <w:rsid w:val="002B4892"/>
    <w:rsid w:val="002B4E7A"/>
    <w:rsid w:val="002B6649"/>
    <w:rsid w:val="002C029A"/>
    <w:rsid w:val="002C238D"/>
    <w:rsid w:val="002C2C20"/>
    <w:rsid w:val="002C439B"/>
    <w:rsid w:val="002C4FF5"/>
    <w:rsid w:val="002C6749"/>
    <w:rsid w:val="002C7D79"/>
    <w:rsid w:val="002C7F96"/>
    <w:rsid w:val="002D1B24"/>
    <w:rsid w:val="002D1D33"/>
    <w:rsid w:val="002D2F2B"/>
    <w:rsid w:val="002D753F"/>
    <w:rsid w:val="002E0164"/>
    <w:rsid w:val="002E01BA"/>
    <w:rsid w:val="002E0E27"/>
    <w:rsid w:val="002E14DB"/>
    <w:rsid w:val="002E6295"/>
    <w:rsid w:val="002E7987"/>
    <w:rsid w:val="002E79B6"/>
    <w:rsid w:val="002F5824"/>
    <w:rsid w:val="002F7287"/>
    <w:rsid w:val="002F7499"/>
    <w:rsid w:val="00304997"/>
    <w:rsid w:val="003054B5"/>
    <w:rsid w:val="00310234"/>
    <w:rsid w:val="00310728"/>
    <w:rsid w:val="00312B34"/>
    <w:rsid w:val="00314B01"/>
    <w:rsid w:val="00315259"/>
    <w:rsid w:val="00315438"/>
    <w:rsid w:val="00317BB0"/>
    <w:rsid w:val="00320918"/>
    <w:rsid w:val="003213A6"/>
    <w:rsid w:val="003215E5"/>
    <w:rsid w:val="00323428"/>
    <w:rsid w:val="00323DCC"/>
    <w:rsid w:val="00324741"/>
    <w:rsid w:val="00324B80"/>
    <w:rsid w:val="00334804"/>
    <w:rsid w:val="00335580"/>
    <w:rsid w:val="003402B2"/>
    <w:rsid w:val="0034401F"/>
    <w:rsid w:val="00346526"/>
    <w:rsid w:val="00350A77"/>
    <w:rsid w:val="00350F24"/>
    <w:rsid w:val="00351179"/>
    <w:rsid w:val="003521A6"/>
    <w:rsid w:val="00353933"/>
    <w:rsid w:val="003569C3"/>
    <w:rsid w:val="00361672"/>
    <w:rsid w:val="00367810"/>
    <w:rsid w:val="003678B3"/>
    <w:rsid w:val="00376A78"/>
    <w:rsid w:val="00381025"/>
    <w:rsid w:val="00381375"/>
    <w:rsid w:val="00383822"/>
    <w:rsid w:val="00383A41"/>
    <w:rsid w:val="00383E26"/>
    <w:rsid w:val="00383F84"/>
    <w:rsid w:val="00384716"/>
    <w:rsid w:val="00385041"/>
    <w:rsid w:val="0038676B"/>
    <w:rsid w:val="00386BDF"/>
    <w:rsid w:val="003911BC"/>
    <w:rsid w:val="00392CFF"/>
    <w:rsid w:val="00397C30"/>
    <w:rsid w:val="003A3C3B"/>
    <w:rsid w:val="003A4292"/>
    <w:rsid w:val="003A7194"/>
    <w:rsid w:val="003B0939"/>
    <w:rsid w:val="003B0C13"/>
    <w:rsid w:val="003B2A5A"/>
    <w:rsid w:val="003B3014"/>
    <w:rsid w:val="003B5812"/>
    <w:rsid w:val="003B5A93"/>
    <w:rsid w:val="003B6A15"/>
    <w:rsid w:val="003B7626"/>
    <w:rsid w:val="003C0595"/>
    <w:rsid w:val="003C13A8"/>
    <w:rsid w:val="003C1864"/>
    <w:rsid w:val="003C1D36"/>
    <w:rsid w:val="003C2150"/>
    <w:rsid w:val="003C4ACB"/>
    <w:rsid w:val="003C7024"/>
    <w:rsid w:val="003C7BCA"/>
    <w:rsid w:val="003D0194"/>
    <w:rsid w:val="003D1BCD"/>
    <w:rsid w:val="003D1DD6"/>
    <w:rsid w:val="003D1E35"/>
    <w:rsid w:val="003D2C3B"/>
    <w:rsid w:val="003D3820"/>
    <w:rsid w:val="003D5FF7"/>
    <w:rsid w:val="003D6734"/>
    <w:rsid w:val="003D7019"/>
    <w:rsid w:val="003D78C8"/>
    <w:rsid w:val="003E015F"/>
    <w:rsid w:val="003E1F7D"/>
    <w:rsid w:val="003E20A1"/>
    <w:rsid w:val="003E2898"/>
    <w:rsid w:val="003E34E5"/>
    <w:rsid w:val="003E3583"/>
    <w:rsid w:val="003E4722"/>
    <w:rsid w:val="003E478C"/>
    <w:rsid w:val="003E7251"/>
    <w:rsid w:val="003F0A96"/>
    <w:rsid w:val="003F1095"/>
    <w:rsid w:val="003F2AB7"/>
    <w:rsid w:val="003F4AB8"/>
    <w:rsid w:val="003F6045"/>
    <w:rsid w:val="003F6060"/>
    <w:rsid w:val="003F63BB"/>
    <w:rsid w:val="003F6EE4"/>
    <w:rsid w:val="003F7D45"/>
    <w:rsid w:val="00402EF9"/>
    <w:rsid w:val="004054B3"/>
    <w:rsid w:val="004055FD"/>
    <w:rsid w:val="00406169"/>
    <w:rsid w:val="00410DF7"/>
    <w:rsid w:val="00411EBD"/>
    <w:rsid w:val="00416850"/>
    <w:rsid w:val="00420D9D"/>
    <w:rsid w:val="0042248C"/>
    <w:rsid w:val="0042494D"/>
    <w:rsid w:val="00427CC4"/>
    <w:rsid w:val="00433A7F"/>
    <w:rsid w:val="00434702"/>
    <w:rsid w:val="0043515C"/>
    <w:rsid w:val="0043696E"/>
    <w:rsid w:val="004406AF"/>
    <w:rsid w:val="0044150A"/>
    <w:rsid w:val="00441BBA"/>
    <w:rsid w:val="00443E8C"/>
    <w:rsid w:val="00444C26"/>
    <w:rsid w:val="00444D64"/>
    <w:rsid w:val="00445ACB"/>
    <w:rsid w:val="0044645B"/>
    <w:rsid w:val="00447812"/>
    <w:rsid w:val="00447DA4"/>
    <w:rsid w:val="004504FC"/>
    <w:rsid w:val="004510B2"/>
    <w:rsid w:val="004517CE"/>
    <w:rsid w:val="00451D03"/>
    <w:rsid w:val="0045354A"/>
    <w:rsid w:val="00453C58"/>
    <w:rsid w:val="004540DE"/>
    <w:rsid w:val="004572E4"/>
    <w:rsid w:val="004574A7"/>
    <w:rsid w:val="004625FE"/>
    <w:rsid w:val="00462E6E"/>
    <w:rsid w:val="0046585F"/>
    <w:rsid w:val="00465B8B"/>
    <w:rsid w:val="0046699C"/>
    <w:rsid w:val="004723F9"/>
    <w:rsid w:val="00472EE6"/>
    <w:rsid w:val="00474650"/>
    <w:rsid w:val="00474BE2"/>
    <w:rsid w:val="0047507F"/>
    <w:rsid w:val="00476720"/>
    <w:rsid w:val="00476B54"/>
    <w:rsid w:val="0047783E"/>
    <w:rsid w:val="004816E0"/>
    <w:rsid w:val="00483AB0"/>
    <w:rsid w:val="00485B62"/>
    <w:rsid w:val="004873FD"/>
    <w:rsid w:val="0049026B"/>
    <w:rsid w:val="0049335D"/>
    <w:rsid w:val="00493740"/>
    <w:rsid w:val="004937E9"/>
    <w:rsid w:val="00495205"/>
    <w:rsid w:val="004A0251"/>
    <w:rsid w:val="004A035C"/>
    <w:rsid w:val="004A046E"/>
    <w:rsid w:val="004A0C86"/>
    <w:rsid w:val="004A2C59"/>
    <w:rsid w:val="004A5E33"/>
    <w:rsid w:val="004A5FD9"/>
    <w:rsid w:val="004A673E"/>
    <w:rsid w:val="004A7241"/>
    <w:rsid w:val="004B0804"/>
    <w:rsid w:val="004B09AC"/>
    <w:rsid w:val="004B22B8"/>
    <w:rsid w:val="004B268F"/>
    <w:rsid w:val="004B4FE0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4C7A"/>
    <w:rsid w:val="004D14DF"/>
    <w:rsid w:val="004D369C"/>
    <w:rsid w:val="004D61E6"/>
    <w:rsid w:val="004E02A2"/>
    <w:rsid w:val="004E103A"/>
    <w:rsid w:val="004E132B"/>
    <w:rsid w:val="004E3E5B"/>
    <w:rsid w:val="004E65E4"/>
    <w:rsid w:val="004F0501"/>
    <w:rsid w:val="004F1F05"/>
    <w:rsid w:val="004F3272"/>
    <w:rsid w:val="004F338A"/>
    <w:rsid w:val="004F3958"/>
    <w:rsid w:val="005037B6"/>
    <w:rsid w:val="00512557"/>
    <w:rsid w:val="00512C3F"/>
    <w:rsid w:val="005159B8"/>
    <w:rsid w:val="00517607"/>
    <w:rsid w:val="0052183F"/>
    <w:rsid w:val="00521EB9"/>
    <w:rsid w:val="00522481"/>
    <w:rsid w:val="0052320D"/>
    <w:rsid w:val="00524C0A"/>
    <w:rsid w:val="005268F2"/>
    <w:rsid w:val="00526BCB"/>
    <w:rsid w:val="00531DA6"/>
    <w:rsid w:val="00534121"/>
    <w:rsid w:val="005358FA"/>
    <w:rsid w:val="005364AA"/>
    <w:rsid w:val="00540042"/>
    <w:rsid w:val="005424E7"/>
    <w:rsid w:val="005428F8"/>
    <w:rsid w:val="00542D2F"/>
    <w:rsid w:val="0054397C"/>
    <w:rsid w:val="005441D3"/>
    <w:rsid w:val="0054445B"/>
    <w:rsid w:val="00547FB9"/>
    <w:rsid w:val="00550A1B"/>
    <w:rsid w:val="00550B97"/>
    <w:rsid w:val="00551043"/>
    <w:rsid w:val="00551292"/>
    <w:rsid w:val="0055181F"/>
    <w:rsid w:val="005519ED"/>
    <w:rsid w:val="005524FA"/>
    <w:rsid w:val="00554CA5"/>
    <w:rsid w:val="00556A78"/>
    <w:rsid w:val="00556CB4"/>
    <w:rsid w:val="005576C0"/>
    <w:rsid w:val="005604AE"/>
    <w:rsid w:val="00561577"/>
    <w:rsid w:val="00563004"/>
    <w:rsid w:val="00563D7E"/>
    <w:rsid w:val="00565DAD"/>
    <w:rsid w:val="00566E4D"/>
    <w:rsid w:val="00571987"/>
    <w:rsid w:val="0057265E"/>
    <w:rsid w:val="005738DC"/>
    <w:rsid w:val="005746BB"/>
    <w:rsid w:val="00574886"/>
    <w:rsid w:val="00574FDA"/>
    <w:rsid w:val="00575193"/>
    <w:rsid w:val="00577C93"/>
    <w:rsid w:val="00581330"/>
    <w:rsid w:val="00581AFD"/>
    <w:rsid w:val="005827E4"/>
    <w:rsid w:val="0059268E"/>
    <w:rsid w:val="0059554A"/>
    <w:rsid w:val="00595572"/>
    <w:rsid w:val="005964E7"/>
    <w:rsid w:val="00596648"/>
    <w:rsid w:val="00597504"/>
    <w:rsid w:val="005A0B54"/>
    <w:rsid w:val="005A3E70"/>
    <w:rsid w:val="005A6C28"/>
    <w:rsid w:val="005B13C7"/>
    <w:rsid w:val="005B14D8"/>
    <w:rsid w:val="005B19C3"/>
    <w:rsid w:val="005B322D"/>
    <w:rsid w:val="005B328A"/>
    <w:rsid w:val="005B4446"/>
    <w:rsid w:val="005B4624"/>
    <w:rsid w:val="005B6C0E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51C"/>
    <w:rsid w:val="005D1FBE"/>
    <w:rsid w:val="005D720E"/>
    <w:rsid w:val="005E08C9"/>
    <w:rsid w:val="005E0CBA"/>
    <w:rsid w:val="005E2653"/>
    <w:rsid w:val="005E26C2"/>
    <w:rsid w:val="005E2DAA"/>
    <w:rsid w:val="005E3448"/>
    <w:rsid w:val="005E3CFE"/>
    <w:rsid w:val="005E4FE3"/>
    <w:rsid w:val="005E51CE"/>
    <w:rsid w:val="005E539D"/>
    <w:rsid w:val="005E5525"/>
    <w:rsid w:val="005E6132"/>
    <w:rsid w:val="005E6EA1"/>
    <w:rsid w:val="005F211C"/>
    <w:rsid w:val="005F24D9"/>
    <w:rsid w:val="005F2533"/>
    <w:rsid w:val="005F3AB2"/>
    <w:rsid w:val="005F3C36"/>
    <w:rsid w:val="005F428C"/>
    <w:rsid w:val="005F7750"/>
    <w:rsid w:val="00600707"/>
    <w:rsid w:val="00601695"/>
    <w:rsid w:val="0060414B"/>
    <w:rsid w:val="00605DF6"/>
    <w:rsid w:val="006065FE"/>
    <w:rsid w:val="0060709E"/>
    <w:rsid w:val="00607964"/>
    <w:rsid w:val="0061156A"/>
    <w:rsid w:val="006159B0"/>
    <w:rsid w:val="00615BA6"/>
    <w:rsid w:val="00617E07"/>
    <w:rsid w:val="00617EAF"/>
    <w:rsid w:val="00620B54"/>
    <w:rsid w:val="00621774"/>
    <w:rsid w:val="006220F8"/>
    <w:rsid w:val="00622472"/>
    <w:rsid w:val="00622BBE"/>
    <w:rsid w:val="00625EB5"/>
    <w:rsid w:val="00626139"/>
    <w:rsid w:val="006268A7"/>
    <w:rsid w:val="006272DA"/>
    <w:rsid w:val="00627EAA"/>
    <w:rsid w:val="00632057"/>
    <w:rsid w:val="006332C3"/>
    <w:rsid w:val="006336EA"/>
    <w:rsid w:val="00636E94"/>
    <w:rsid w:val="006408DC"/>
    <w:rsid w:val="00640E32"/>
    <w:rsid w:val="0064419E"/>
    <w:rsid w:val="006455B8"/>
    <w:rsid w:val="00646057"/>
    <w:rsid w:val="00651C00"/>
    <w:rsid w:val="0065338A"/>
    <w:rsid w:val="00653FF1"/>
    <w:rsid w:val="006543F7"/>
    <w:rsid w:val="00656658"/>
    <w:rsid w:val="00660762"/>
    <w:rsid w:val="00662E59"/>
    <w:rsid w:val="00663697"/>
    <w:rsid w:val="00665604"/>
    <w:rsid w:val="00665DFB"/>
    <w:rsid w:val="00666FC7"/>
    <w:rsid w:val="0066749E"/>
    <w:rsid w:val="00667B19"/>
    <w:rsid w:val="006707CA"/>
    <w:rsid w:val="00670E30"/>
    <w:rsid w:val="0067100A"/>
    <w:rsid w:val="00671083"/>
    <w:rsid w:val="0067147A"/>
    <w:rsid w:val="00672A05"/>
    <w:rsid w:val="00672B1D"/>
    <w:rsid w:val="00672CEF"/>
    <w:rsid w:val="00674737"/>
    <w:rsid w:val="00674D68"/>
    <w:rsid w:val="00674D80"/>
    <w:rsid w:val="006754BE"/>
    <w:rsid w:val="00676D12"/>
    <w:rsid w:val="006773AD"/>
    <w:rsid w:val="0068092B"/>
    <w:rsid w:val="00680ACB"/>
    <w:rsid w:val="00681386"/>
    <w:rsid w:val="006813E0"/>
    <w:rsid w:val="00684B64"/>
    <w:rsid w:val="00686D90"/>
    <w:rsid w:val="00686F7D"/>
    <w:rsid w:val="006871CA"/>
    <w:rsid w:val="00691D7B"/>
    <w:rsid w:val="0069348E"/>
    <w:rsid w:val="00694A4F"/>
    <w:rsid w:val="00696C53"/>
    <w:rsid w:val="006A15F3"/>
    <w:rsid w:val="006A2A4D"/>
    <w:rsid w:val="006A4E78"/>
    <w:rsid w:val="006A619C"/>
    <w:rsid w:val="006A730B"/>
    <w:rsid w:val="006B3B7A"/>
    <w:rsid w:val="006C3C1E"/>
    <w:rsid w:val="006C42F0"/>
    <w:rsid w:val="006C4E37"/>
    <w:rsid w:val="006C56F5"/>
    <w:rsid w:val="006C5A6E"/>
    <w:rsid w:val="006C63D8"/>
    <w:rsid w:val="006C642D"/>
    <w:rsid w:val="006C6701"/>
    <w:rsid w:val="006D1809"/>
    <w:rsid w:val="006D2EDC"/>
    <w:rsid w:val="006D3151"/>
    <w:rsid w:val="006D4303"/>
    <w:rsid w:val="006D4DE2"/>
    <w:rsid w:val="006D5FB0"/>
    <w:rsid w:val="006D7D71"/>
    <w:rsid w:val="006E01EB"/>
    <w:rsid w:val="006E12E7"/>
    <w:rsid w:val="006E19D3"/>
    <w:rsid w:val="006E1DA2"/>
    <w:rsid w:val="006E252C"/>
    <w:rsid w:val="006E30D2"/>
    <w:rsid w:val="006E3289"/>
    <w:rsid w:val="006E3A4E"/>
    <w:rsid w:val="006E3D6C"/>
    <w:rsid w:val="006E591E"/>
    <w:rsid w:val="006E63C2"/>
    <w:rsid w:val="006E6926"/>
    <w:rsid w:val="006F3631"/>
    <w:rsid w:val="006F3A46"/>
    <w:rsid w:val="006F5053"/>
    <w:rsid w:val="006F5336"/>
    <w:rsid w:val="006F656A"/>
    <w:rsid w:val="006F6E92"/>
    <w:rsid w:val="007033CE"/>
    <w:rsid w:val="00710D22"/>
    <w:rsid w:val="0071275B"/>
    <w:rsid w:val="00717FE4"/>
    <w:rsid w:val="00721579"/>
    <w:rsid w:val="007215CB"/>
    <w:rsid w:val="00722A64"/>
    <w:rsid w:val="00722F92"/>
    <w:rsid w:val="0072322C"/>
    <w:rsid w:val="00723509"/>
    <w:rsid w:val="00724E7F"/>
    <w:rsid w:val="00726140"/>
    <w:rsid w:val="00736249"/>
    <w:rsid w:val="00737619"/>
    <w:rsid w:val="0074023B"/>
    <w:rsid w:val="00740D29"/>
    <w:rsid w:val="00742905"/>
    <w:rsid w:val="00743E78"/>
    <w:rsid w:val="0075065C"/>
    <w:rsid w:val="0075122B"/>
    <w:rsid w:val="0075219B"/>
    <w:rsid w:val="00753075"/>
    <w:rsid w:val="007534DA"/>
    <w:rsid w:val="00754559"/>
    <w:rsid w:val="007568D5"/>
    <w:rsid w:val="0076049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30DE"/>
    <w:rsid w:val="00775B69"/>
    <w:rsid w:val="00777477"/>
    <w:rsid w:val="0077765E"/>
    <w:rsid w:val="00777BD3"/>
    <w:rsid w:val="007848A8"/>
    <w:rsid w:val="00792060"/>
    <w:rsid w:val="007A1101"/>
    <w:rsid w:val="007A1A19"/>
    <w:rsid w:val="007A217C"/>
    <w:rsid w:val="007A2A51"/>
    <w:rsid w:val="007A37B6"/>
    <w:rsid w:val="007B0774"/>
    <w:rsid w:val="007B347B"/>
    <w:rsid w:val="007B3A43"/>
    <w:rsid w:val="007B3E8E"/>
    <w:rsid w:val="007B4E0F"/>
    <w:rsid w:val="007B750A"/>
    <w:rsid w:val="007B7F2F"/>
    <w:rsid w:val="007C2EE9"/>
    <w:rsid w:val="007C405C"/>
    <w:rsid w:val="007C4D86"/>
    <w:rsid w:val="007C5847"/>
    <w:rsid w:val="007C5BBE"/>
    <w:rsid w:val="007C6108"/>
    <w:rsid w:val="007D06AE"/>
    <w:rsid w:val="007D1848"/>
    <w:rsid w:val="007D193F"/>
    <w:rsid w:val="007D198A"/>
    <w:rsid w:val="007D1C7D"/>
    <w:rsid w:val="007D3243"/>
    <w:rsid w:val="007D54EB"/>
    <w:rsid w:val="007D5DBF"/>
    <w:rsid w:val="007D6221"/>
    <w:rsid w:val="007D63AE"/>
    <w:rsid w:val="007D69AC"/>
    <w:rsid w:val="007D73E4"/>
    <w:rsid w:val="007E09CE"/>
    <w:rsid w:val="007E15B9"/>
    <w:rsid w:val="007E469B"/>
    <w:rsid w:val="007E47DC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05E8"/>
    <w:rsid w:val="008019CC"/>
    <w:rsid w:val="0080214D"/>
    <w:rsid w:val="00802CC2"/>
    <w:rsid w:val="00804040"/>
    <w:rsid w:val="0080489F"/>
    <w:rsid w:val="00805007"/>
    <w:rsid w:val="0080585A"/>
    <w:rsid w:val="00806F12"/>
    <w:rsid w:val="00810036"/>
    <w:rsid w:val="00811832"/>
    <w:rsid w:val="008156D0"/>
    <w:rsid w:val="00821808"/>
    <w:rsid w:val="00821FB2"/>
    <w:rsid w:val="008233E3"/>
    <w:rsid w:val="00830C8E"/>
    <w:rsid w:val="00832A9A"/>
    <w:rsid w:val="008331B0"/>
    <w:rsid w:val="00835680"/>
    <w:rsid w:val="00836596"/>
    <w:rsid w:val="00836D66"/>
    <w:rsid w:val="0083781F"/>
    <w:rsid w:val="0084078D"/>
    <w:rsid w:val="00841475"/>
    <w:rsid w:val="00841498"/>
    <w:rsid w:val="008414CD"/>
    <w:rsid w:val="008416B1"/>
    <w:rsid w:val="00841B26"/>
    <w:rsid w:val="00842F7E"/>
    <w:rsid w:val="00843F55"/>
    <w:rsid w:val="00844760"/>
    <w:rsid w:val="00847EDB"/>
    <w:rsid w:val="00850446"/>
    <w:rsid w:val="008525EA"/>
    <w:rsid w:val="0085324E"/>
    <w:rsid w:val="00853A23"/>
    <w:rsid w:val="00855417"/>
    <w:rsid w:val="00855B44"/>
    <w:rsid w:val="00856738"/>
    <w:rsid w:val="00857790"/>
    <w:rsid w:val="0086076A"/>
    <w:rsid w:val="00860D6C"/>
    <w:rsid w:val="00861875"/>
    <w:rsid w:val="0086336E"/>
    <w:rsid w:val="008637E7"/>
    <w:rsid w:val="0086382B"/>
    <w:rsid w:val="00865005"/>
    <w:rsid w:val="0087049C"/>
    <w:rsid w:val="00872139"/>
    <w:rsid w:val="00874760"/>
    <w:rsid w:val="00874C31"/>
    <w:rsid w:val="008760E0"/>
    <w:rsid w:val="0087610F"/>
    <w:rsid w:val="00876823"/>
    <w:rsid w:val="008806AD"/>
    <w:rsid w:val="008816E8"/>
    <w:rsid w:val="00886340"/>
    <w:rsid w:val="008867B1"/>
    <w:rsid w:val="00887108"/>
    <w:rsid w:val="00887B8A"/>
    <w:rsid w:val="00892DD2"/>
    <w:rsid w:val="00893BE4"/>
    <w:rsid w:val="00894267"/>
    <w:rsid w:val="0089557C"/>
    <w:rsid w:val="008973DA"/>
    <w:rsid w:val="0089791E"/>
    <w:rsid w:val="008A091C"/>
    <w:rsid w:val="008A095F"/>
    <w:rsid w:val="008A10D6"/>
    <w:rsid w:val="008A3367"/>
    <w:rsid w:val="008A53CE"/>
    <w:rsid w:val="008A5974"/>
    <w:rsid w:val="008A6B1C"/>
    <w:rsid w:val="008A6B50"/>
    <w:rsid w:val="008A796C"/>
    <w:rsid w:val="008B0247"/>
    <w:rsid w:val="008B2DF4"/>
    <w:rsid w:val="008B4DBC"/>
    <w:rsid w:val="008B6549"/>
    <w:rsid w:val="008C0079"/>
    <w:rsid w:val="008C0110"/>
    <w:rsid w:val="008C1003"/>
    <w:rsid w:val="008C2A9B"/>
    <w:rsid w:val="008C3501"/>
    <w:rsid w:val="008C68E6"/>
    <w:rsid w:val="008C6CD5"/>
    <w:rsid w:val="008D06CD"/>
    <w:rsid w:val="008D4651"/>
    <w:rsid w:val="008D487E"/>
    <w:rsid w:val="008D5200"/>
    <w:rsid w:val="008D619B"/>
    <w:rsid w:val="008D62EF"/>
    <w:rsid w:val="008E0E03"/>
    <w:rsid w:val="008E0FC1"/>
    <w:rsid w:val="008E1A19"/>
    <w:rsid w:val="008E3D1D"/>
    <w:rsid w:val="008E4584"/>
    <w:rsid w:val="008E56BA"/>
    <w:rsid w:val="008E69B1"/>
    <w:rsid w:val="008E7520"/>
    <w:rsid w:val="008E7EB7"/>
    <w:rsid w:val="008E7FC6"/>
    <w:rsid w:val="008F078E"/>
    <w:rsid w:val="008F0A36"/>
    <w:rsid w:val="008F3D81"/>
    <w:rsid w:val="008F606A"/>
    <w:rsid w:val="008F667A"/>
    <w:rsid w:val="008F6A8E"/>
    <w:rsid w:val="008F6F8A"/>
    <w:rsid w:val="0090129A"/>
    <w:rsid w:val="00902B05"/>
    <w:rsid w:val="00906839"/>
    <w:rsid w:val="00910A87"/>
    <w:rsid w:val="00911968"/>
    <w:rsid w:val="00912078"/>
    <w:rsid w:val="00913199"/>
    <w:rsid w:val="009132BF"/>
    <w:rsid w:val="00913A30"/>
    <w:rsid w:val="00915517"/>
    <w:rsid w:val="00916DAE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6A2"/>
    <w:rsid w:val="0092675D"/>
    <w:rsid w:val="00926E08"/>
    <w:rsid w:val="009305DA"/>
    <w:rsid w:val="009308AB"/>
    <w:rsid w:val="00930DFA"/>
    <w:rsid w:val="009311DD"/>
    <w:rsid w:val="00932EFC"/>
    <w:rsid w:val="00934685"/>
    <w:rsid w:val="009346F5"/>
    <w:rsid w:val="00934A9A"/>
    <w:rsid w:val="00934B98"/>
    <w:rsid w:val="00935658"/>
    <w:rsid w:val="00936F33"/>
    <w:rsid w:val="00940656"/>
    <w:rsid w:val="00942132"/>
    <w:rsid w:val="009437D2"/>
    <w:rsid w:val="00943E91"/>
    <w:rsid w:val="00945A66"/>
    <w:rsid w:val="009513E3"/>
    <w:rsid w:val="00954293"/>
    <w:rsid w:val="0095590A"/>
    <w:rsid w:val="00955FDA"/>
    <w:rsid w:val="00963D20"/>
    <w:rsid w:val="00963EEF"/>
    <w:rsid w:val="009656BB"/>
    <w:rsid w:val="00965CF6"/>
    <w:rsid w:val="00965D41"/>
    <w:rsid w:val="00965D63"/>
    <w:rsid w:val="00967303"/>
    <w:rsid w:val="00967CB5"/>
    <w:rsid w:val="00971FCD"/>
    <w:rsid w:val="009740EA"/>
    <w:rsid w:val="00974AB2"/>
    <w:rsid w:val="00976320"/>
    <w:rsid w:val="0097789B"/>
    <w:rsid w:val="009804CC"/>
    <w:rsid w:val="009822C2"/>
    <w:rsid w:val="00983323"/>
    <w:rsid w:val="00986331"/>
    <w:rsid w:val="00986DDC"/>
    <w:rsid w:val="0099003C"/>
    <w:rsid w:val="00991441"/>
    <w:rsid w:val="0099455B"/>
    <w:rsid w:val="009A1005"/>
    <w:rsid w:val="009A1352"/>
    <w:rsid w:val="009A19A7"/>
    <w:rsid w:val="009A2A9B"/>
    <w:rsid w:val="009A2F47"/>
    <w:rsid w:val="009A37CE"/>
    <w:rsid w:val="009A414C"/>
    <w:rsid w:val="009A5277"/>
    <w:rsid w:val="009A6220"/>
    <w:rsid w:val="009A6928"/>
    <w:rsid w:val="009A6BC7"/>
    <w:rsid w:val="009A7312"/>
    <w:rsid w:val="009B16BC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7EBA"/>
    <w:rsid w:val="009D0B2B"/>
    <w:rsid w:val="009D351A"/>
    <w:rsid w:val="009D42A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703F"/>
    <w:rsid w:val="00A10280"/>
    <w:rsid w:val="00A15559"/>
    <w:rsid w:val="00A20EB0"/>
    <w:rsid w:val="00A21DD3"/>
    <w:rsid w:val="00A229AB"/>
    <w:rsid w:val="00A23440"/>
    <w:rsid w:val="00A24335"/>
    <w:rsid w:val="00A2570E"/>
    <w:rsid w:val="00A27C22"/>
    <w:rsid w:val="00A30A87"/>
    <w:rsid w:val="00A31D4A"/>
    <w:rsid w:val="00A32A78"/>
    <w:rsid w:val="00A33060"/>
    <w:rsid w:val="00A33704"/>
    <w:rsid w:val="00A341F8"/>
    <w:rsid w:val="00A344AB"/>
    <w:rsid w:val="00A37945"/>
    <w:rsid w:val="00A42A18"/>
    <w:rsid w:val="00A44C38"/>
    <w:rsid w:val="00A45828"/>
    <w:rsid w:val="00A46100"/>
    <w:rsid w:val="00A462DE"/>
    <w:rsid w:val="00A46988"/>
    <w:rsid w:val="00A50308"/>
    <w:rsid w:val="00A529AC"/>
    <w:rsid w:val="00A53233"/>
    <w:rsid w:val="00A554E8"/>
    <w:rsid w:val="00A574D6"/>
    <w:rsid w:val="00A57EB3"/>
    <w:rsid w:val="00A57FCE"/>
    <w:rsid w:val="00A602D6"/>
    <w:rsid w:val="00A64C34"/>
    <w:rsid w:val="00A6667A"/>
    <w:rsid w:val="00A66D16"/>
    <w:rsid w:val="00A6794F"/>
    <w:rsid w:val="00A71825"/>
    <w:rsid w:val="00A7264E"/>
    <w:rsid w:val="00A73007"/>
    <w:rsid w:val="00A75E10"/>
    <w:rsid w:val="00A77FB0"/>
    <w:rsid w:val="00A82FFE"/>
    <w:rsid w:val="00A832E0"/>
    <w:rsid w:val="00A84A73"/>
    <w:rsid w:val="00A861E8"/>
    <w:rsid w:val="00A91105"/>
    <w:rsid w:val="00A91D28"/>
    <w:rsid w:val="00A92809"/>
    <w:rsid w:val="00A92B49"/>
    <w:rsid w:val="00A9307A"/>
    <w:rsid w:val="00A9397E"/>
    <w:rsid w:val="00A9517A"/>
    <w:rsid w:val="00A95D40"/>
    <w:rsid w:val="00A96CA9"/>
    <w:rsid w:val="00A96FEE"/>
    <w:rsid w:val="00A97CEC"/>
    <w:rsid w:val="00AA1099"/>
    <w:rsid w:val="00AA152B"/>
    <w:rsid w:val="00AA1944"/>
    <w:rsid w:val="00AA2CCE"/>
    <w:rsid w:val="00AA3641"/>
    <w:rsid w:val="00AA4132"/>
    <w:rsid w:val="00AA4C29"/>
    <w:rsid w:val="00AA6B1A"/>
    <w:rsid w:val="00AB22D3"/>
    <w:rsid w:val="00AB63A3"/>
    <w:rsid w:val="00AB75F3"/>
    <w:rsid w:val="00AB7D51"/>
    <w:rsid w:val="00AC31A8"/>
    <w:rsid w:val="00AC34C7"/>
    <w:rsid w:val="00AC4073"/>
    <w:rsid w:val="00AC6572"/>
    <w:rsid w:val="00AC71A9"/>
    <w:rsid w:val="00AD1844"/>
    <w:rsid w:val="00AD2A90"/>
    <w:rsid w:val="00AD3148"/>
    <w:rsid w:val="00AD5859"/>
    <w:rsid w:val="00AD7FAE"/>
    <w:rsid w:val="00AE58DF"/>
    <w:rsid w:val="00AE5E1A"/>
    <w:rsid w:val="00AF042C"/>
    <w:rsid w:val="00AF21F1"/>
    <w:rsid w:val="00AF257F"/>
    <w:rsid w:val="00AF2752"/>
    <w:rsid w:val="00AF39D3"/>
    <w:rsid w:val="00AF7436"/>
    <w:rsid w:val="00B0297E"/>
    <w:rsid w:val="00B03490"/>
    <w:rsid w:val="00B04078"/>
    <w:rsid w:val="00B044D7"/>
    <w:rsid w:val="00B070A1"/>
    <w:rsid w:val="00B073AD"/>
    <w:rsid w:val="00B10194"/>
    <w:rsid w:val="00B1087F"/>
    <w:rsid w:val="00B1212E"/>
    <w:rsid w:val="00B12B3B"/>
    <w:rsid w:val="00B12E8A"/>
    <w:rsid w:val="00B12F79"/>
    <w:rsid w:val="00B133E3"/>
    <w:rsid w:val="00B1448D"/>
    <w:rsid w:val="00B14E08"/>
    <w:rsid w:val="00B16A2B"/>
    <w:rsid w:val="00B21575"/>
    <w:rsid w:val="00B21CD7"/>
    <w:rsid w:val="00B22F4A"/>
    <w:rsid w:val="00B24A82"/>
    <w:rsid w:val="00B25127"/>
    <w:rsid w:val="00B25810"/>
    <w:rsid w:val="00B2589B"/>
    <w:rsid w:val="00B258BC"/>
    <w:rsid w:val="00B25D2D"/>
    <w:rsid w:val="00B2645A"/>
    <w:rsid w:val="00B26C21"/>
    <w:rsid w:val="00B26CD0"/>
    <w:rsid w:val="00B30160"/>
    <w:rsid w:val="00B3135B"/>
    <w:rsid w:val="00B31BB1"/>
    <w:rsid w:val="00B31C3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5E31"/>
    <w:rsid w:val="00B57D19"/>
    <w:rsid w:val="00B57DF2"/>
    <w:rsid w:val="00B60E0B"/>
    <w:rsid w:val="00B633F6"/>
    <w:rsid w:val="00B64FA4"/>
    <w:rsid w:val="00B67F92"/>
    <w:rsid w:val="00B71CC6"/>
    <w:rsid w:val="00B74EC9"/>
    <w:rsid w:val="00B76EFA"/>
    <w:rsid w:val="00B774B5"/>
    <w:rsid w:val="00B80A52"/>
    <w:rsid w:val="00B80ACF"/>
    <w:rsid w:val="00B82404"/>
    <w:rsid w:val="00B83DEF"/>
    <w:rsid w:val="00B84A1F"/>
    <w:rsid w:val="00B859C5"/>
    <w:rsid w:val="00B87822"/>
    <w:rsid w:val="00B908B3"/>
    <w:rsid w:val="00B90957"/>
    <w:rsid w:val="00B92FAF"/>
    <w:rsid w:val="00B956CD"/>
    <w:rsid w:val="00B95948"/>
    <w:rsid w:val="00B97CEB"/>
    <w:rsid w:val="00BA597C"/>
    <w:rsid w:val="00BA63B9"/>
    <w:rsid w:val="00BB06F6"/>
    <w:rsid w:val="00BB0FAE"/>
    <w:rsid w:val="00BC07C3"/>
    <w:rsid w:val="00BC23B1"/>
    <w:rsid w:val="00BC27B1"/>
    <w:rsid w:val="00BC3C19"/>
    <w:rsid w:val="00BC6E59"/>
    <w:rsid w:val="00BC7C1B"/>
    <w:rsid w:val="00BD0E19"/>
    <w:rsid w:val="00BD260D"/>
    <w:rsid w:val="00BD4FDD"/>
    <w:rsid w:val="00BE090F"/>
    <w:rsid w:val="00BE225C"/>
    <w:rsid w:val="00BE36DB"/>
    <w:rsid w:val="00BF0829"/>
    <w:rsid w:val="00BF176A"/>
    <w:rsid w:val="00BF1F65"/>
    <w:rsid w:val="00BF4145"/>
    <w:rsid w:val="00BF6939"/>
    <w:rsid w:val="00BF6CD9"/>
    <w:rsid w:val="00C00804"/>
    <w:rsid w:val="00C012E1"/>
    <w:rsid w:val="00C01709"/>
    <w:rsid w:val="00C019CD"/>
    <w:rsid w:val="00C01FAD"/>
    <w:rsid w:val="00C02D88"/>
    <w:rsid w:val="00C0406F"/>
    <w:rsid w:val="00C04505"/>
    <w:rsid w:val="00C04A19"/>
    <w:rsid w:val="00C0594C"/>
    <w:rsid w:val="00C061AC"/>
    <w:rsid w:val="00C07196"/>
    <w:rsid w:val="00C0773C"/>
    <w:rsid w:val="00C07AB3"/>
    <w:rsid w:val="00C07B7B"/>
    <w:rsid w:val="00C104F0"/>
    <w:rsid w:val="00C14515"/>
    <w:rsid w:val="00C1544C"/>
    <w:rsid w:val="00C15B6A"/>
    <w:rsid w:val="00C207B3"/>
    <w:rsid w:val="00C2348C"/>
    <w:rsid w:val="00C238A1"/>
    <w:rsid w:val="00C245CC"/>
    <w:rsid w:val="00C25266"/>
    <w:rsid w:val="00C256E9"/>
    <w:rsid w:val="00C2665E"/>
    <w:rsid w:val="00C27FF0"/>
    <w:rsid w:val="00C30680"/>
    <w:rsid w:val="00C320C7"/>
    <w:rsid w:val="00C34CA8"/>
    <w:rsid w:val="00C3511F"/>
    <w:rsid w:val="00C37CF3"/>
    <w:rsid w:val="00C37EDF"/>
    <w:rsid w:val="00C408A3"/>
    <w:rsid w:val="00C4675A"/>
    <w:rsid w:val="00C46B29"/>
    <w:rsid w:val="00C479DC"/>
    <w:rsid w:val="00C527AE"/>
    <w:rsid w:val="00C533E1"/>
    <w:rsid w:val="00C54DA2"/>
    <w:rsid w:val="00C550A2"/>
    <w:rsid w:val="00C55631"/>
    <w:rsid w:val="00C56720"/>
    <w:rsid w:val="00C57572"/>
    <w:rsid w:val="00C57892"/>
    <w:rsid w:val="00C6130C"/>
    <w:rsid w:val="00C61B46"/>
    <w:rsid w:val="00C62183"/>
    <w:rsid w:val="00C62406"/>
    <w:rsid w:val="00C630A7"/>
    <w:rsid w:val="00C632A4"/>
    <w:rsid w:val="00C65A9A"/>
    <w:rsid w:val="00C65ED9"/>
    <w:rsid w:val="00C665E8"/>
    <w:rsid w:val="00C66D66"/>
    <w:rsid w:val="00C67AFE"/>
    <w:rsid w:val="00C709F1"/>
    <w:rsid w:val="00C7285A"/>
    <w:rsid w:val="00C73DBA"/>
    <w:rsid w:val="00C7408F"/>
    <w:rsid w:val="00C7417F"/>
    <w:rsid w:val="00C77F4E"/>
    <w:rsid w:val="00C81A03"/>
    <w:rsid w:val="00C823D5"/>
    <w:rsid w:val="00C82F51"/>
    <w:rsid w:val="00C85795"/>
    <w:rsid w:val="00C85874"/>
    <w:rsid w:val="00C8599F"/>
    <w:rsid w:val="00C85E97"/>
    <w:rsid w:val="00C90511"/>
    <w:rsid w:val="00C9115B"/>
    <w:rsid w:val="00C92085"/>
    <w:rsid w:val="00C92269"/>
    <w:rsid w:val="00C9362A"/>
    <w:rsid w:val="00C94A5D"/>
    <w:rsid w:val="00C967CF"/>
    <w:rsid w:val="00C97492"/>
    <w:rsid w:val="00CA47F8"/>
    <w:rsid w:val="00CA6838"/>
    <w:rsid w:val="00CA697C"/>
    <w:rsid w:val="00CA74FA"/>
    <w:rsid w:val="00CA7A1D"/>
    <w:rsid w:val="00CB38A6"/>
    <w:rsid w:val="00CB3BE4"/>
    <w:rsid w:val="00CB5FE8"/>
    <w:rsid w:val="00CB7560"/>
    <w:rsid w:val="00CC13F3"/>
    <w:rsid w:val="00CC17AB"/>
    <w:rsid w:val="00CC2AE4"/>
    <w:rsid w:val="00CC378A"/>
    <w:rsid w:val="00CC5EE6"/>
    <w:rsid w:val="00CD092C"/>
    <w:rsid w:val="00CD17C1"/>
    <w:rsid w:val="00CD1B1A"/>
    <w:rsid w:val="00CE2B17"/>
    <w:rsid w:val="00CE2E2E"/>
    <w:rsid w:val="00CE35EB"/>
    <w:rsid w:val="00CE39C6"/>
    <w:rsid w:val="00CE39CA"/>
    <w:rsid w:val="00CE3E66"/>
    <w:rsid w:val="00CE5E09"/>
    <w:rsid w:val="00CE7BD5"/>
    <w:rsid w:val="00CF0C63"/>
    <w:rsid w:val="00CF197C"/>
    <w:rsid w:val="00CF3272"/>
    <w:rsid w:val="00CF3F30"/>
    <w:rsid w:val="00D0063E"/>
    <w:rsid w:val="00D02DD6"/>
    <w:rsid w:val="00D03CD1"/>
    <w:rsid w:val="00D03DC9"/>
    <w:rsid w:val="00D04AAD"/>
    <w:rsid w:val="00D04F19"/>
    <w:rsid w:val="00D05BB0"/>
    <w:rsid w:val="00D07C77"/>
    <w:rsid w:val="00D11931"/>
    <w:rsid w:val="00D121AA"/>
    <w:rsid w:val="00D122E0"/>
    <w:rsid w:val="00D12F7D"/>
    <w:rsid w:val="00D14575"/>
    <w:rsid w:val="00D153B3"/>
    <w:rsid w:val="00D165B2"/>
    <w:rsid w:val="00D17EDD"/>
    <w:rsid w:val="00D228A9"/>
    <w:rsid w:val="00D259E3"/>
    <w:rsid w:val="00D261BF"/>
    <w:rsid w:val="00D3062A"/>
    <w:rsid w:val="00D3070C"/>
    <w:rsid w:val="00D30B2F"/>
    <w:rsid w:val="00D32DEF"/>
    <w:rsid w:val="00D3315A"/>
    <w:rsid w:val="00D33927"/>
    <w:rsid w:val="00D34A48"/>
    <w:rsid w:val="00D376A2"/>
    <w:rsid w:val="00D379CF"/>
    <w:rsid w:val="00D37A16"/>
    <w:rsid w:val="00D40158"/>
    <w:rsid w:val="00D42991"/>
    <w:rsid w:val="00D44116"/>
    <w:rsid w:val="00D46C98"/>
    <w:rsid w:val="00D471BC"/>
    <w:rsid w:val="00D540D4"/>
    <w:rsid w:val="00D54352"/>
    <w:rsid w:val="00D5642E"/>
    <w:rsid w:val="00D5666B"/>
    <w:rsid w:val="00D56FA6"/>
    <w:rsid w:val="00D57D9A"/>
    <w:rsid w:val="00D60A84"/>
    <w:rsid w:val="00D615EB"/>
    <w:rsid w:val="00D62346"/>
    <w:rsid w:val="00D6292F"/>
    <w:rsid w:val="00D62B50"/>
    <w:rsid w:val="00D633C4"/>
    <w:rsid w:val="00D6724E"/>
    <w:rsid w:val="00D67A25"/>
    <w:rsid w:val="00D70E5B"/>
    <w:rsid w:val="00D71755"/>
    <w:rsid w:val="00D73A8B"/>
    <w:rsid w:val="00D747D7"/>
    <w:rsid w:val="00D74DF6"/>
    <w:rsid w:val="00D779A3"/>
    <w:rsid w:val="00D812BA"/>
    <w:rsid w:val="00D8274D"/>
    <w:rsid w:val="00D82846"/>
    <w:rsid w:val="00D87ECA"/>
    <w:rsid w:val="00D9129E"/>
    <w:rsid w:val="00D9205C"/>
    <w:rsid w:val="00D93C28"/>
    <w:rsid w:val="00D94C8C"/>
    <w:rsid w:val="00D94FBF"/>
    <w:rsid w:val="00D95516"/>
    <w:rsid w:val="00D96D2D"/>
    <w:rsid w:val="00D971AA"/>
    <w:rsid w:val="00DA0787"/>
    <w:rsid w:val="00DA11CE"/>
    <w:rsid w:val="00DA19E2"/>
    <w:rsid w:val="00DA409C"/>
    <w:rsid w:val="00DA6929"/>
    <w:rsid w:val="00DB1B1A"/>
    <w:rsid w:val="00DB351A"/>
    <w:rsid w:val="00DB4740"/>
    <w:rsid w:val="00DB5478"/>
    <w:rsid w:val="00DB6D1E"/>
    <w:rsid w:val="00DC24FC"/>
    <w:rsid w:val="00DC5092"/>
    <w:rsid w:val="00DC6843"/>
    <w:rsid w:val="00DD2224"/>
    <w:rsid w:val="00DD39F1"/>
    <w:rsid w:val="00DD3C5A"/>
    <w:rsid w:val="00DD5909"/>
    <w:rsid w:val="00DD5EF9"/>
    <w:rsid w:val="00DD660C"/>
    <w:rsid w:val="00DE0B69"/>
    <w:rsid w:val="00DE21AA"/>
    <w:rsid w:val="00DE32E6"/>
    <w:rsid w:val="00DE7032"/>
    <w:rsid w:val="00DF30E4"/>
    <w:rsid w:val="00DF4604"/>
    <w:rsid w:val="00DF5EFA"/>
    <w:rsid w:val="00E007F9"/>
    <w:rsid w:val="00E010EE"/>
    <w:rsid w:val="00E01946"/>
    <w:rsid w:val="00E01DA6"/>
    <w:rsid w:val="00E03510"/>
    <w:rsid w:val="00E03A86"/>
    <w:rsid w:val="00E113F7"/>
    <w:rsid w:val="00E135B1"/>
    <w:rsid w:val="00E14473"/>
    <w:rsid w:val="00E20784"/>
    <w:rsid w:val="00E210C4"/>
    <w:rsid w:val="00E2110E"/>
    <w:rsid w:val="00E23C7E"/>
    <w:rsid w:val="00E24264"/>
    <w:rsid w:val="00E33262"/>
    <w:rsid w:val="00E340E1"/>
    <w:rsid w:val="00E34ACE"/>
    <w:rsid w:val="00E351DE"/>
    <w:rsid w:val="00E36915"/>
    <w:rsid w:val="00E41458"/>
    <w:rsid w:val="00E423DA"/>
    <w:rsid w:val="00E42420"/>
    <w:rsid w:val="00E43399"/>
    <w:rsid w:val="00E4522A"/>
    <w:rsid w:val="00E47D01"/>
    <w:rsid w:val="00E50741"/>
    <w:rsid w:val="00E513B4"/>
    <w:rsid w:val="00E53BB3"/>
    <w:rsid w:val="00E55297"/>
    <w:rsid w:val="00E560B0"/>
    <w:rsid w:val="00E56C66"/>
    <w:rsid w:val="00E56E93"/>
    <w:rsid w:val="00E5788E"/>
    <w:rsid w:val="00E57AB0"/>
    <w:rsid w:val="00E61973"/>
    <w:rsid w:val="00E62A1B"/>
    <w:rsid w:val="00E62CE9"/>
    <w:rsid w:val="00E62DDE"/>
    <w:rsid w:val="00E63D0B"/>
    <w:rsid w:val="00E66E51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92E"/>
    <w:rsid w:val="00E967D1"/>
    <w:rsid w:val="00EA0AE6"/>
    <w:rsid w:val="00EA605B"/>
    <w:rsid w:val="00EB2B84"/>
    <w:rsid w:val="00EB48A2"/>
    <w:rsid w:val="00EB5CCF"/>
    <w:rsid w:val="00EC00C1"/>
    <w:rsid w:val="00EC0135"/>
    <w:rsid w:val="00EC0C3E"/>
    <w:rsid w:val="00EC1E1C"/>
    <w:rsid w:val="00EC216E"/>
    <w:rsid w:val="00EC28B6"/>
    <w:rsid w:val="00EC4303"/>
    <w:rsid w:val="00EC4FFA"/>
    <w:rsid w:val="00EC5780"/>
    <w:rsid w:val="00EC662C"/>
    <w:rsid w:val="00ED1313"/>
    <w:rsid w:val="00ED1443"/>
    <w:rsid w:val="00ED2944"/>
    <w:rsid w:val="00ED3A2A"/>
    <w:rsid w:val="00ED414A"/>
    <w:rsid w:val="00ED51A6"/>
    <w:rsid w:val="00ED62EF"/>
    <w:rsid w:val="00ED6C5A"/>
    <w:rsid w:val="00ED717F"/>
    <w:rsid w:val="00EE01F7"/>
    <w:rsid w:val="00EE14F5"/>
    <w:rsid w:val="00EE1B07"/>
    <w:rsid w:val="00EE1FED"/>
    <w:rsid w:val="00EE520A"/>
    <w:rsid w:val="00EF3D43"/>
    <w:rsid w:val="00EF521D"/>
    <w:rsid w:val="00F00642"/>
    <w:rsid w:val="00F00CD2"/>
    <w:rsid w:val="00F01370"/>
    <w:rsid w:val="00F01A91"/>
    <w:rsid w:val="00F01E31"/>
    <w:rsid w:val="00F043ED"/>
    <w:rsid w:val="00F0491A"/>
    <w:rsid w:val="00F049BD"/>
    <w:rsid w:val="00F05A2B"/>
    <w:rsid w:val="00F06ADE"/>
    <w:rsid w:val="00F07744"/>
    <w:rsid w:val="00F1001A"/>
    <w:rsid w:val="00F101B4"/>
    <w:rsid w:val="00F11BC4"/>
    <w:rsid w:val="00F15648"/>
    <w:rsid w:val="00F15A0B"/>
    <w:rsid w:val="00F1648A"/>
    <w:rsid w:val="00F20B0A"/>
    <w:rsid w:val="00F22F69"/>
    <w:rsid w:val="00F247E7"/>
    <w:rsid w:val="00F24E71"/>
    <w:rsid w:val="00F32A1D"/>
    <w:rsid w:val="00F33A19"/>
    <w:rsid w:val="00F34401"/>
    <w:rsid w:val="00F34AC7"/>
    <w:rsid w:val="00F35459"/>
    <w:rsid w:val="00F374BC"/>
    <w:rsid w:val="00F406AE"/>
    <w:rsid w:val="00F40EFA"/>
    <w:rsid w:val="00F417D1"/>
    <w:rsid w:val="00F41CDA"/>
    <w:rsid w:val="00F435A6"/>
    <w:rsid w:val="00F45606"/>
    <w:rsid w:val="00F45802"/>
    <w:rsid w:val="00F50678"/>
    <w:rsid w:val="00F533D7"/>
    <w:rsid w:val="00F56848"/>
    <w:rsid w:val="00F60718"/>
    <w:rsid w:val="00F60E3D"/>
    <w:rsid w:val="00F61434"/>
    <w:rsid w:val="00F63270"/>
    <w:rsid w:val="00F64948"/>
    <w:rsid w:val="00F660AA"/>
    <w:rsid w:val="00F67B85"/>
    <w:rsid w:val="00F67D96"/>
    <w:rsid w:val="00F7392C"/>
    <w:rsid w:val="00F75A3A"/>
    <w:rsid w:val="00F81201"/>
    <w:rsid w:val="00F81F18"/>
    <w:rsid w:val="00F83F01"/>
    <w:rsid w:val="00F85D52"/>
    <w:rsid w:val="00F863FC"/>
    <w:rsid w:val="00F865B0"/>
    <w:rsid w:val="00F86C88"/>
    <w:rsid w:val="00F91825"/>
    <w:rsid w:val="00F92CAB"/>
    <w:rsid w:val="00F938B6"/>
    <w:rsid w:val="00F95575"/>
    <w:rsid w:val="00F9587A"/>
    <w:rsid w:val="00F96EB0"/>
    <w:rsid w:val="00FA5909"/>
    <w:rsid w:val="00FB149C"/>
    <w:rsid w:val="00FB48D7"/>
    <w:rsid w:val="00FB5008"/>
    <w:rsid w:val="00FB6E0D"/>
    <w:rsid w:val="00FC0C22"/>
    <w:rsid w:val="00FC0C7E"/>
    <w:rsid w:val="00FC0EB9"/>
    <w:rsid w:val="00FC1DAF"/>
    <w:rsid w:val="00FC21B0"/>
    <w:rsid w:val="00FC3691"/>
    <w:rsid w:val="00FC6471"/>
    <w:rsid w:val="00FC6911"/>
    <w:rsid w:val="00FD0C75"/>
    <w:rsid w:val="00FD12A5"/>
    <w:rsid w:val="00FD4325"/>
    <w:rsid w:val="00FD56DE"/>
    <w:rsid w:val="00FD56E1"/>
    <w:rsid w:val="00FE07B2"/>
    <w:rsid w:val="00FE3E8F"/>
    <w:rsid w:val="00FE5B56"/>
    <w:rsid w:val="00FE698C"/>
    <w:rsid w:val="00FE6D02"/>
    <w:rsid w:val="00FE75BB"/>
    <w:rsid w:val="00FE7F33"/>
    <w:rsid w:val="00FF092A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A4B30"/>
  <w15:docId w15:val="{36B44AF9-EF6B-4084-A65F-3DD2162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2">
    <w:name w:val="envelope return"/>
    <w:basedOn w:val="a"/>
    <w:rsid w:val="009A2F47"/>
    <w:rPr>
      <w:rFonts w:ascii="Nork New" w:hAnsi="Nork New"/>
      <w:kern w:val="28"/>
      <w:sz w:val="26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E1F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1F7D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5393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F728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D5642E"/>
    <w:pPr>
      <w:spacing w:before="240" w:line="360" w:lineRule="auto"/>
      <w:jc w:val="both"/>
    </w:pPr>
    <w:rPr>
      <w:rFonts w:ascii="ArTarumianTimes" w:eastAsia="Batang" w:hAnsi="ArTarumianTimes"/>
      <w:kern w:val="28"/>
      <w:sz w:val="26"/>
      <w:szCs w:val="20"/>
      <w:lang w:val="en-US"/>
    </w:rPr>
  </w:style>
  <w:style w:type="character" w:customStyle="1" w:styleId="af">
    <w:name w:val="Основной текст Знак"/>
    <w:basedOn w:val="a0"/>
    <w:link w:val="ae"/>
    <w:rsid w:val="00D5642E"/>
    <w:rPr>
      <w:rFonts w:ascii="ArTarumianTimes" w:eastAsia="Batang" w:hAnsi="ArTarumianTimes"/>
      <w:kern w:val="28"/>
      <w:sz w:val="26"/>
      <w:lang w:val="en-US"/>
    </w:rPr>
  </w:style>
  <w:style w:type="paragraph" w:customStyle="1" w:styleId="hamakargox">
    <w:name w:val="hamakargox"/>
    <w:rsid w:val="00D5642E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F43A-2224-4D39-8178-BFB7B00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337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keywords>https:/mul2-psrc.gov.am/tasks/35890/oneclick/Voroshumkasecum.docx?token=21abb8676a45c64bdb2bd9715e37c9ee</cp:keywords>
  <cp:lastModifiedBy>Smbat Aghababyan</cp:lastModifiedBy>
  <cp:revision>100</cp:revision>
  <cp:lastPrinted>2022-05-18T08:31:00Z</cp:lastPrinted>
  <dcterms:created xsi:type="dcterms:W3CDTF">2021-09-24T11:31:00Z</dcterms:created>
  <dcterms:modified xsi:type="dcterms:W3CDTF">2022-05-25T08:22:00Z</dcterms:modified>
</cp:coreProperties>
</file>