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A1" w:rsidRDefault="00004FA1" w:rsidP="00552A74">
      <w:pPr>
        <w:pStyle w:val="600"/>
        <w:rPr>
          <w:rFonts w:ascii="GHEA Grapalat" w:hAnsi="GHEA Grapalat" w:cs="Sylfaen"/>
          <w:color w:val="FFFFFF"/>
        </w:rPr>
      </w:pPr>
      <w:r w:rsidRPr="00FF3A3F">
        <w:rPr>
          <w:rFonts w:ascii="GHEA Grapalat" w:hAnsi="GHEA Grapalat" w:cs="Sylfaen"/>
          <w:noProof/>
          <w:color w:val="FFFFFF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290F1" wp14:editId="486F5D45">
                <wp:simplePos x="0" y="0"/>
                <wp:positionH relativeFrom="margin">
                  <wp:posOffset>-85725</wp:posOffset>
                </wp:positionH>
                <wp:positionV relativeFrom="paragraph">
                  <wp:posOffset>67945</wp:posOffset>
                </wp:positionV>
                <wp:extent cx="1762125" cy="673735"/>
                <wp:effectExtent l="0" t="0" r="9525" b="0"/>
                <wp:wrapSquare wrapText="bothSides"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FA1" w:rsidRPr="00B01184" w:rsidRDefault="00004FA1" w:rsidP="00004FA1">
                            <w:pPr>
                              <w:tabs>
                                <w:tab w:val="left" w:pos="6975"/>
                              </w:tabs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01184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600.0</w:t>
                            </w:r>
                            <w:r w:rsidR="008B6645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7071D3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29</w:t>
                            </w:r>
                            <w:r w:rsidRPr="00B01184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.25.12.19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290F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6.75pt;margin-top:5.35pt;width:138.75pt;height:53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" stroked="f">
                <v:textbox style="mso-fit-shape-to-text:t">
                  <w:txbxContent>
                    <w:p w:rsidR="00004FA1" w:rsidRPr="00B01184" w:rsidRDefault="00004FA1" w:rsidP="00004FA1">
                      <w:pPr>
                        <w:tabs>
                          <w:tab w:val="left" w:pos="6975"/>
                        </w:tabs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B01184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600.0</w:t>
                      </w:r>
                      <w:r w:rsidR="008B6645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5</w:t>
                      </w:r>
                      <w:r w:rsidR="007071D3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29</w:t>
                      </w:r>
                      <w:r w:rsidRPr="00B01184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.25.12.19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7B81" w:rsidRPr="00FF3A3F" w:rsidRDefault="00CD53D2" w:rsidP="00552A74">
      <w:pPr>
        <w:pStyle w:val="600"/>
        <w:rPr>
          <w:rFonts w:ascii="GHEA Grapalat" w:hAnsi="GHEA Grapalat" w:cs="Sylfaen"/>
          <w:color w:val="FFFFFF"/>
        </w:rPr>
      </w:pPr>
      <w:r>
        <w:rPr>
          <w:rFonts w:ascii="GHEA Grapalat" w:hAnsi="GHEA Grapalat" w:cs="Sylfaen"/>
          <w:noProof/>
          <w:color w:val="FFFFFF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6.35pt;margin-top:4.15pt;width:80pt;height:74pt;z-index:-251658240;mso-position-horizontal-relative:text;mso-position-vertical-relative:text">
            <v:imagedata r:id="rId7" o:title=""/>
          </v:shape>
          <o:OLEObject Type="Embed" ProgID="Word.Picture.8" ShapeID="_x0000_s1035" DrawAspect="Content" ObjectID="_1706359607" r:id="rId8"/>
        </w:object>
      </w:r>
      <w:r w:rsidR="00B01184">
        <w:rPr>
          <w:rFonts w:ascii="GHEA Grapalat" w:hAnsi="GHEA Grapalat" w:cs="Sylfaen"/>
          <w:color w:val="FFFFFF"/>
        </w:rPr>
        <w:t xml:space="preserve"> </w:t>
      </w:r>
    </w:p>
    <w:p w:rsidR="00552A74" w:rsidRDefault="00552A74" w:rsidP="00552A74">
      <w:pPr>
        <w:pStyle w:val="voroshum"/>
        <w:spacing w:before="0"/>
        <w:rPr>
          <w:rFonts w:ascii="GHEA Grapalat" w:hAnsi="GHEA Grapalat" w:cs="Sylfaen"/>
        </w:rPr>
      </w:pPr>
    </w:p>
    <w:p w:rsidR="00552A74" w:rsidRDefault="00552A74" w:rsidP="00552A74">
      <w:pPr>
        <w:pStyle w:val="voroshum"/>
        <w:spacing w:before="0"/>
        <w:rPr>
          <w:rFonts w:ascii="GHEA Grapalat" w:hAnsi="GHEA Grapalat" w:cs="Sylfaen"/>
        </w:rPr>
      </w:pPr>
    </w:p>
    <w:p w:rsidR="00552A74" w:rsidRDefault="00552A74" w:rsidP="00552A74">
      <w:pPr>
        <w:pStyle w:val="voroshum"/>
        <w:spacing w:before="0"/>
        <w:rPr>
          <w:rFonts w:ascii="GHEA Grapalat" w:hAnsi="GHEA Grapalat" w:cs="Sylfaen"/>
        </w:rPr>
      </w:pPr>
    </w:p>
    <w:p w:rsidR="00E01DA6" w:rsidRPr="00FF3A3F" w:rsidRDefault="0089724C" w:rsidP="00552A74">
      <w:pPr>
        <w:pStyle w:val="voroshum"/>
        <w:spacing w:before="0"/>
        <w:rPr>
          <w:rFonts w:ascii="GHEA Grapalat" w:hAnsi="GHEA Grapalat" w:cs="Sylfaen"/>
        </w:rPr>
      </w:pPr>
      <w:r w:rsidRPr="00FF3A3F">
        <w:rPr>
          <w:rFonts w:ascii="GHEA Grapalat" w:hAnsi="GHEA Grapalat" w:cs="Sylfaen"/>
        </w:rPr>
        <w:t>ՀԱՅԱՍՏԱՆԻ</w:t>
      </w:r>
      <w:r w:rsidR="00E01DA6" w:rsidRPr="00FF3A3F">
        <w:rPr>
          <w:rFonts w:ascii="GHEA Grapalat" w:hAnsi="GHEA Grapalat" w:cs="Sylfaen"/>
        </w:rPr>
        <w:t xml:space="preserve"> </w:t>
      </w:r>
      <w:r w:rsidRPr="00FF3A3F">
        <w:rPr>
          <w:rFonts w:ascii="GHEA Grapalat" w:hAnsi="GHEA Grapalat" w:cs="Sylfaen"/>
        </w:rPr>
        <w:t>ՀԱՆՐԱՊԵՏՈՒԹՅԱՆ</w:t>
      </w:r>
      <w:r w:rsidR="0019101C" w:rsidRPr="00FF3A3F">
        <w:rPr>
          <w:rFonts w:ascii="GHEA Grapalat" w:hAnsi="GHEA Grapalat" w:cs="Sylfaen"/>
        </w:rPr>
        <w:br/>
      </w:r>
      <w:r w:rsidRPr="00FF3A3F">
        <w:rPr>
          <w:rFonts w:ascii="GHEA Grapalat" w:hAnsi="GHEA Grapalat" w:cs="Sylfaen"/>
        </w:rPr>
        <w:t>ՀԱՆՐԱՅԻՆ</w:t>
      </w:r>
      <w:r w:rsidR="00E01DA6" w:rsidRPr="00FF3A3F">
        <w:rPr>
          <w:rFonts w:ascii="GHEA Grapalat" w:hAnsi="GHEA Grapalat" w:cs="Sylfaen"/>
        </w:rPr>
        <w:t xml:space="preserve"> </w:t>
      </w:r>
      <w:r w:rsidRPr="00FF3A3F">
        <w:rPr>
          <w:rFonts w:ascii="GHEA Grapalat" w:hAnsi="GHEA Grapalat" w:cs="Sylfaen"/>
        </w:rPr>
        <w:t>ԾԱՌԱՅՈՒԹՅՈՒՆՆԵՐԸ</w:t>
      </w:r>
      <w:r w:rsidR="00E01DA6" w:rsidRPr="00FF3A3F">
        <w:rPr>
          <w:rFonts w:ascii="GHEA Grapalat" w:hAnsi="GHEA Grapalat" w:cs="Sylfaen"/>
        </w:rPr>
        <w:t xml:space="preserve"> </w:t>
      </w:r>
      <w:r w:rsidRPr="00FF3A3F">
        <w:rPr>
          <w:rFonts w:ascii="GHEA Grapalat" w:hAnsi="GHEA Grapalat" w:cs="Sylfaen"/>
        </w:rPr>
        <w:t>ԿԱՐԳԱՎՈՐՈՂ</w:t>
      </w:r>
      <w:r w:rsidR="006F6E92" w:rsidRPr="00FF3A3F">
        <w:rPr>
          <w:rFonts w:ascii="GHEA Grapalat" w:hAnsi="GHEA Grapalat" w:cs="Sylfaen"/>
        </w:rPr>
        <w:t xml:space="preserve"> </w:t>
      </w:r>
      <w:r w:rsidRPr="00FF3A3F">
        <w:rPr>
          <w:rFonts w:ascii="GHEA Grapalat" w:hAnsi="GHEA Grapalat" w:cs="Sylfaen"/>
        </w:rPr>
        <w:t>ՀԱՆՁՆԱԺՈՂՈՎ</w:t>
      </w:r>
    </w:p>
    <w:p w:rsidR="00552A74" w:rsidRPr="00552A74" w:rsidRDefault="00552A74" w:rsidP="00552A74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  <w:bookmarkStart w:id="0" w:name="_GoBack"/>
      <w:bookmarkEnd w:id="0"/>
    </w:p>
    <w:p w:rsidR="00E01DA6" w:rsidRPr="00552A74" w:rsidRDefault="0089724C" w:rsidP="00552A74">
      <w:pPr>
        <w:pStyle w:val="voroshum2"/>
        <w:spacing w:before="0"/>
        <w:rPr>
          <w:rFonts w:ascii="GHEA Grapalat" w:hAnsi="GHEA Grapalat" w:cs="Sylfaen"/>
          <w:sz w:val="32"/>
          <w:szCs w:val="32"/>
        </w:rPr>
      </w:pPr>
      <w:r w:rsidRPr="00552A74">
        <w:rPr>
          <w:rFonts w:ascii="GHEA Grapalat" w:hAnsi="GHEA Grapalat" w:cs="Sylfaen"/>
          <w:sz w:val="32"/>
          <w:szCs w:val="32"/>
        </w:rPr>
        <w:t>Ո</w:t>
      </w:r>
      <w:r w:rsidR="00552A74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552A74">
        <w:rPr>
          <w:rFonts w:ascii="GHEA Grapalat" w:hAnsi="GHEA Grapalat" w:cs="Sylfaen"/>
          <w:sz w:val="32"/>
          <w:szCs w:val="32"/>
        </w:rPr>
        <w:t>Ր</w:t>
      </w:r>
      <w:r w:rsidR="00552A74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552A74">
        <w:rPr>
          <w:rFonts w:ascii="GHEA Grapalat" w:hAnsi="GHEA Grapalat" w:cs="Sylfaen"/>
          <w:sz w:val="32"/>
          <w:szCs w:val="32"/>
        </w:rPr>
        <w:t>Ո</w:t>
      </w:r>
      <w:r w:rsidR="00552A74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552A74">
        <w:rPr>
          <w:rFonts w:ascii="GHEA Grapalat" w:hAnsi="GHEA Grapalat" w:cs="Sylfaen"/>
          <w:sz w:val="32"/>
          <w:szCs w:val="32"/>
        </w:rPr>
        <w:t>Շ</w:t>
      </w:r>
      <w:r w:rsidR="00552A74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552A74">
        <w:rPr>
          <w:rFonts w:ascii="GHEA Grapalat" w:hAnsi="GHEA Grapalat" w:cs="Sylfaen"/>
          <w:sz w:val="32"/>
          <w:szCs w:val="32"/>
        </w:rPr>
        <w:t>ՈՒ</w:t>
      </w:r>
      <w:r w:rsidR="00552A74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552A74">
        <w:rPr>
          <w:rFonts w:ascii="GHEA Grapalat" w:hAnsi="GHEA Grapalat" w:cs="Sylfaen"/>
          <w:sz w:val="32"/>
          <w:szCs w:val="32"/>
        </w:rPr>
        <w:t>Մ</w:t>
      </w:r>
    </w:p>
    <w:p w:rsidR="00B01184" w:rsidRPr="00B01184" w:rsidRDefault="00B01184" w:rsidP="00552A74">
      <w:pPr>
        <w:pStyle w:val="voroshum2"/>
        <w:spacing w:before="0"/>
        <w:rPr>
          <w:rFonts w:ascii="GHEA Grapalat" w:hAnsi="GHEA Grapalat" w:cs="Sylfaen"/>
          <w:sz w:val="2"/>
        </w:rPr>
      </w:pPr>
    </w:p>
    <w:p w:rsidR="00552A74" w:rsidRPr="00552A74" w:rsidRDefault="00552A74" w:rsidP="00552A74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:rsidR="00E93E42" w:rsidRPr="00552A74" w:rsidRDefault="00FF3A3F" w:rsidP="00552A74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 w:rsidRPr="00552A74">
        <w:rPr>
          <w:rFonts w:ascii="GHEA Grapalat" w:hAnsi="GHEA Grapalat"/>
          <w:sz w:val="24"/>
          <w:szCs w:val="24"/>
        </w:rPr>
        <w:t xml:space="preserve">25 </w:t>
      </w:r>
      <w:r w:rsidR="00E85105" w:rsidRPr="00552A74">
        <w:rPr>
          <w:rFonts w:ascii="GHEA Grapalat" w:hAnsi="GHEA Grapalat"/>
          <w:sz w:val="24"/>
          <w:szCs w:val="24"/>
          <w:lang w:val="hy-AM"/>
        </w:rPr>
        <w:t>դեկտ</w:t>
      </w:r>
      <w:r w:rsidR="00676970" w:rsidRPr="00552A74">
        <w:rPr>
          <w:rFonts w:ascii="GHEA Grapalat" w:hAnsi="GHEA Grapalat"/>
          <w:sz w:val="24"/>
          <w:szCs w:val="24"/>
          <w:lang w:val="hy-AM"/>
        </w:rPr>
        <w:t>եմբեր</w:t>
      </w:r>
      <w:r w:rsidR="00BA4A0B" w:rsidRPr="00552A74">
        <w:rPr>
          <w:rFonts w:ascii="GHEA Grapalat" w:hAnsi="GHEA Grapalat"/>
          <w:sz w:val="24"/>
          <w:szCs w:val="24"/>
        </w:rPr>
        <w:t>ի</w:t>
      </w:r>
      <w:r w:rsidR="00BA4A0B" w:rsidRPr="00552A74">
        <w:rPr>
          <w:rFonts w:ascii="GHEA Grapalat" w:hAnsi="GHEA Grapalat"/>
          <w:sz w:val="24"/>
          <w:szCs w:val="24"/>
          <w:lang w:val="hy-AM"/>
        </w:rPr>
        <w:t xml:space="preserve"> 2019 </w:t>
      </w:r>
      <w:r w:rsidR="0089724C" w:rsidRPr="00552A74">
        <w:rPr>
          <w:rFonts w:ascii="GHEA Grapalat" w:hAnsi="GHEA Grapalat" w:cs="Sylfaen"/>
          <w:sz w:val="24"/>
          <w:szCs w:val="24"/>
        </w:rPr>
        <w:t>թվականի</w:t>
      </w:r>
      <w:r w:rsidR="001221F9" w:rsidRPr="00552A7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221F9" w:rsidRPr="00552A74">
        <w:rPr>
          <w:rFonts w:ascii="GHEA Grapalat" w:hAnsi="GHEA Grapalat" w:cs="Arial"/>
          <w:bCs/>
          <w:sz w:val="24"/>
          <w:szCs w:val="24"/>
          <w:lang w:val="af-ZA"/>
        </w:rPr>
        <w:t>№</w:t>
      </w:r>
      <w:r w:rsidR="00552A74"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r w:rsidR="007071D3" w:rsidRPr="00552A74">
        <w:rPr>
          <w:rFonts w:ascii="GHEA Grapalat" w:hAnsi="GHEA Grapalat" w:cs="Arial"/>
          <w:bCs/>
          <w:sz w:val="24"/>
          <w:szCs w:val="24"/>
          <w:lang w:val="af-ZA"/>
        </w:rPr>
        <w:t>529</w:t>
      </w:r>
      <w:r w:rsidR="00D6682B" w:rsidRPr="00552A74">
        <w:rPr>
          <w:rFonts w:ascii="GHEA Grapalat" w:hAnsi="GHEA Grapalat" w:cs="Sylfaen"/>
          <w:sz w:val="24"/>
          <w:szCs w:val="24"/>
        </w:rPr>
        <w:t>Ն</w:t>
      </w:r>
      <w:r w:rsidR="00F247E7" w:rsidRPr="00552A74">
        <w:rPr>
          <w:rFonts w:ascii="GHEA Grapalat" w:hAnsi="GHEA Grapalat" w:cs="Sylfaen"/>
          <w:sz w:val="24"/>
          <w:szCs w:val="24"/>
        </w:rPr>
        <w:br/>
      </w:r>
      <w:r w:rsidR="0089724C" w:rsidRPr="00552A74">
        <w:rPr>
          <w:rFonts w:ascii="GHEA Grapalat" w:hAnsi="GHEA Grapalat" w:cs="Sylfaen"/>
          <w:sz w:val="24"/>
          <w:szCs w:val="24"/>
          <w:lang w:val="af-ZA"/>
        </w:rPr>
        <w:t>ք</w:t>
      </w:r>
      <w:r w:rsidR="00E93E42" w:rsidRPr="00552A74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="0089724C" w:rsidRPr="00552A74">
        <w:rPr>
          <w:rFonts w:ascii="GHEA Grapalat" w:hAnsi="GHEA Grapalat" w:cs="Sylfaen"/>
          <w:sz w:val="24"/>
          <w:szCs w:val="24"/>
          <w:lang w:val="af-ZA"/>
        </w:rPr>
        <w:t>Երևան</w:t>
      </w:r>
    </w:p>
    <w:p w:rsidR="00552A74" w:rsidRPr="00552A74" w:rsidRDefault="00552A74" w:rsidP="00552A74">
      <w:pPr>
        <w:pStyle w:val="voroshmananvanum"/>
        <w:spacing w:before="0" w:after="0"/>
        <w:rPr>
          <w:rFonts w:ascii="GHEA Grapalat" w:hAnsi="GHEA Grapalat"/>
          <w:sz w:val="16"/>
          <w:szCs w:val="16"/>
        </w:rPr>
      </w:pPr>
    </w:p>
    <w:p w:rsidR="00EF6ADD" w:rsidRPr="00FF3A3F" w:rsidRDefault="00D6682B" w:rsidP="00552A74">
      <w:pPr>
        <w:pStyle w:val="voroshmananvanum"/>
        <w:spacing w:before="0" w:after="0" w:line="240" w:lineRule="auto"/>
        <w:rPr>
          <w:rFonts w:ascii="GHEA Grapalat" w:hAnsi="GHEA Grapalat"/>
        </w:rPr>
      </w:pPr>
      <w:r w:rsidRPr="00FF3A3F">
        <w:rPr>
          <w:rFonts w:ascii="GHEA Grapalat" w:hAnsi="GHEA Grapalat"/>
        </w:rPr>
        <w:t>ՀԱՅԱՍՏԱՆԻ ՀԱՆՐԱՊԵՏՈՒԹՅԱՆ ՀԱՆՐԱՅԻՆ ԾԱՌԱՅՈՒԹՅՈՒՆՆԵՐԸ ԿԱՐԳԱՎՈՐՈՂ ՀԱՆՁՆԱԺՈՂՈՎԻ 2017 ԹՎԱԿԱՆԻ ՄԱՅԻՍԻ 17-Ի №161Ն ՈՐ</w:t>
      </w:r>
      <w:r w:rsidR="00760562" w:rsidRPr="00FF3A3F">
        <w:rPr>
          <w:rFonts w:ascii="GHEA Grapalat" w:hAnsi="GHEA Grapalat"/>
        </w:rPr>
        <w:t xml:space="preserve">ՈՇՄԱՆ ՄԵՋ ՓՈՓՈԽՈՒԹՅՈՒՆ ԿԱՏԱՐԵԼՈՒ </w:t>
      </w:r>
      <w:r w:rsidRPr="00FF3A3F">
        <w:rPr>
          <w:rFonts w:ascii="GHEA Grapalat" w:hAnsi="GHEA Grapalat"/>
        </w:rPr>
        <w:t xml:space="preserve">ՄԱՍԻՆ </w:t>
      </w:r>
    </w:p>
    <w:p w:rsidR="00552A74" w:rsidRPr="00552A74" w:rsidRDefault="00552A74" w:rsidP="00552A74">
      <w:pPr>
        <w:pStyle w:val="voroshmanbody"/>
        <w:tabs>
          <w:tab w:val="left" w:pos="3598"/>
        </w:tabs>
        <w:spacing w:line="348" w:lineRule="auto"/>
        <w:rPr>
          <w:rFonts w:ascii="GHEA Grapalat" w:hAnsi="GHEA Grapalat"/>
          <w:sz w:val="16"/>
          <w:szCs w:val="16"/>
        </w:rPr>
      </w:pPr>
    </w:p>
    <w:p w:rsidR="00D6682B" w:rsidRPr="00FF3A3F" w:rsidRDefault="00D6682B" w:rsidP="00552A74">
      <w:pPr>
        <w:pStyle w:val="voroshmanbody"/>
        <w:tabs>
          <w:tab w:val="left" w:pos="3598"/>
        </w:tabs>
        <w:spacing w:line="348" w:lineRule="auto"/>
        <w:rPr>
          <w:rFonts w:ascii="GHEA Grapalat" w:hAnsi="GHEA Grapalat"/>
        </w:rPr>
      </w:pPr>
      <w:r w:rsidRPr="00FF3A3F">
        <w:rPr>
          <w:rFonts w:ascii="GHEA Grapalat" w:hAnsi="GHEA Grapalat"/>
        </w:rPr>
        <w:t>Հիմք ընդունելով «</w:t>
      </w:r>
      <w:r w:rsidR="00E945F4" w:rsidRPr="00FF3A3F">
        <w:rPr>
          <w:rFonts w:ascii="GHEA Grapalat" w:hAnsi="GHEA Grapalat"/>
        </w:rPr>
        <w:t xml:space="preserve">Նորմատիվ </w:t>
      </w:r>
      <w:r w:rsidR="00E945F4" w:rsidRPr="00FF3A3F">
        <w:rPr>
          <w:rFonts w:ascii="GHEA Grapalat" w:hAnsi="GHEA Grapalat"/>
          <w:lang w:val="hy-AM"/>
        </w:rPr>
        <w:t>ի</w:t>
      </w:r>
      <w:r w:rsidRPr="00FF3A3F">
        <w:rPr>
          <w:rFonts w:ascii="GHEA Grapalat" w:hAnsi="GHEA Grapalat"/>
        </w:rPr>
        <w:t xml:space="preserve">րավական ակտերի մասին» Հայաստանի Հանրապետության օրենքի </w:t>
      </w:r>
      <w:r w:rsidR="008F3E22" w:rsidRPr="00FF3A3F">
        <w:rPr>
          <w:rFonts w:ascii="GHEA Grapalat" w:hAnsi="GHEA Grapalat"/>
          <w:lang w:val="hy-AM"/>
        </w:rPr>
        <w:t>33-րդ</w:t>
      </w:r>
      <w:r w:rsidR="00C6035E" w:rsidRPr="00FF3A3F">
        <w:rPr>
          <w:rFonts w:ascii="GHEA Grapalat" w:hAnsi="GHEA Grapalat"/>
        </w:rPr>
        <w:t xml:space="preserve"> և </w:t>
      </w:r>
      <w:r w:rsidR="008F3E22" w:rsidRPr="00FF3A3F">
        <w:rPr>
          <w:rFonts w:ascii="GHEA Grapalat" w:hAnsi="GHEA Grapalat"/>
          <w:lang w:val="hy-AM"/>
        </w:rPr>
        <w:t>34</w:t>
      </w:r>
      <w:r w:rsidR="00C6035E" w:rsidRPr="00FF3A3F">
        <w:rPr>
          <w:rFonts w:ascii="GHEA Grapalat" w:hAnsi="GHEA Grapalat"/>
        </w:rPr>
        <w:t>-րդ հոդված</w:t>
      </w:r>
      <w:r w:rsidR="008F3E22" w:rsidRPr="00FF3A3F">
        <w:rPr>
          <w:rFonts w:ascii="GHEA Grapalat" w:hAnsi="GHEA Grapalat"/>
          <w:lang w:val="hy-AM"/>
        </w:rPr>
        <w:t>ները</w:t>
      </w:r>
      <w:r w:rsidRPr="00FF3A3F">
        <w:rPr>
          <w:rFonts w:ascii="GHEA Grapalat" w:hAnsi="GHEA Grapalat"/>
        </w:rPr>
        <w:t xml:space="preserve">` Հայաստանի Հանրապետության հանրային ծառայությունները կարգավորող հանձնաժողովը  </w:t>
      </w:r>
      <w:r w:rsidRPr="00FF3A3F">
        <w:rPr>
          <w:rFonts w:ascii="GHEA Grapalat" w:hAnsi="GHEA Grapalat"/>
          <w:b/>
        </w:rPr>
        <w:t>որոշում է</w:t>
      </w:r>
      <w:r w:rsidRPr="00FF3A3F">
        <w:rPr>
          <w:rFonts w:ascii="GHEA Grapalat" w:hAnsi="GHEA Grapalat"/>
        </w:rPr>
        <w:t>.</w:t>
      </w:r>
    </w:p>
    <w:p w:rsidR="00FF3A3F" w:rsidRDefault="00D6682B" w:rsidP="00552A7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GHEA Grapalat" w:hAnsi="GHEA Grapalat" w:cs="Arial"/>
          <w:bCs/>
          <w:lang w:val="af-ZA"/>
        </w:rPr>
      </w:pPr>
      <w:r w:rsidRPr="00FF3A3F">
        <w:rPr>
          <w:rFonts w:ascii="GHEA Grapalat" w:hAnsi="GHEA Grapalat"/>
        </w:rPr>
        <w:t>Հայաստանի</w:t>
      </w:r>
      <w:r w:rsidRPr="00FF3A3F">
        <w:rPr>
          <w:rFonts w:ascii="GHEA Grapalat" w:hAnsi="GHEA Grapalat"/>
          <w:lang w:val="af-ZA"/>
        </w:rPr>
        <w:t xml:space="preserve"> </w:t>
      </w:r>
      <w:r w:rsidRPr="00FF3A3F">
        <w:rPr>
          <w:rFonts w:ascii="GHEA Grapalat" w:hAnsi="GHEA Grapalat"/>
        </w:rPr>
        <w:t>Հանրապետության</w:t>
      </w:r>
      <w:r w:rsidRPr="00FF3A3F">
        <w:rPr>
          <w:rFonts w:ascii="GHEA Grapalat" w:hAnsi="GHEA Grapalat"/>
          <w:lang w:val="af-ZA"/>
        </w:rPr>
        <w:t xml:space="preserve"> </w:t>
      </w:r>
      <w:r w:rsidRPr="00FF3A3F">
        <w:rPr>
          <w:rFonts w:ascii="GHEA Grapalat" w:hAnsi="GHEA Grapalat"/>
        </w:rPr>
        <w:t>հանրային</w:t>
      </w:r>
      <w:r w:rsidRPr="00FF3A3F">
        <w:rPr>
          <w:rFonts w:ascii="GHEA Grapalat" w:hAnsi="GHEA Grapalat"/>
          <w:lang w:val="af-ZA"/>
        </w:rPr>
        <w:t xml:space="preserve"> </w:t>
      </w:r>
      <w:r w:rsidRPr="00FF3A3F">
        <w:rPr>
          <w:rFonts w:ascii="GHEA Grapalat" w:hAnsi="GHEA Grapalat"/>
        </w:rPr>
        <w:t>ծառայությունները</w:t>
      </w:r>
      <w:r w:rsidRPr="00FF3A3F">
        <w:rPr>
          <w:rFonts w:ascii="GHEA Grapalat" w:hAnsi="GHEA Grapalat"/>
          <w:lang w:val="af-ZA"/>
        </w:rPr>
        <w:t xml:space="preserve"> </w:t>
      </w:r>
      <w:r w:rsidRPr="00FF3A3F">
        <w:rPr>
          <w:rFonts w:ascii="GHEA Grapalat" w:hAnsi="GHEA Grapalat"/>
        </w:rPr>
        <w:t>կարգավորող</w:t>
      </w:r>
      <w:r w:rsidRPr="00FF3A3F">
        <w:rPr>
          <w:rFonts w:ascii="GHEA Grapalat" w:hAnsi="GHEA Grapalat"/>
          <w:lang w:val="af-ZA"/>
        </w:rPr>
        <w:t xml:space="preserve"> </w:t>
      </w:r>
      <w:r w:rsidRPr="00FF3A3F">
        <w:rPr>
          <w:rFonts w:ascii="GHEA Grapalat" w:hAnsi="GHEA Grapalat"/>
        </w:rPr>
        <w:t>հանձնաժողովի</w:t>
      </w:r>
      <w:r w:rsidRPr="00FF3A3F">
        <w:rPr>
          <w:rFonts w:ascii="GHEA Grapalat" w:hAnsi="GHEA Grapalat"/>
          <w:lang w:val="af-ZA"/>
        </w:rPr>
        <w:t xml:space="preserve"> 2017 </w:t>
      </w:r>
      <w:r w:rsidRPr="00FF3A3F">
        <w:rPr>
          <w:rFonts w:ascii="GHEA Grapalat" w:hAnsi="GHEA Grapalat"/>
        </w:rPr>
        <w:t>թվականի</w:t>
      </w:r>
      <w:r w:rsidRPr="00FF3A3F">
        <w:rPr>
          <w:rFonts w:ascii="GHEA Grapalat" w:hAnsi="GHEA Grapalat"/>
          <w:lang w:val="af-ZA"/>
        </w:rPr>
        <w:t xml:space="preserve"> </w:t>
      </w:r>
      <w:r w:rsidR="002B19A5" w:rsidRPr="00FF3A3F">
        <w:rPr>
          <w:rFonts w:ascii="GHEA Grapalat" w:hAnsi="GHEA Grapalat"/>
          <w:lang w:val="af-ZA"/>
        </w:rPr>
        <w:t>մայիսի 17</w:t>
      </w:r>
      <w:r w:rsidRPr="00FF3A3F">
        <w:rPr>
          <w:rFonts w:ascii="GHEA Grapalat" w:hAnsi="GHEA Grapalat"/>
          <w:lang w:val="af-ZA"/>
        </w:rPr>
        <w:t>-</w:t>
      </w:r>
      <w:r w:rsidRPr="00FF3A3F">
        <w:rPr>
          <w:rFonts w:ascii="GHEA Grapalat" w:hAnsi="GHEA Grapalat"/>
        </w:rPr>
        <w:t>ի</w:t>
      </w:r>
      <w:r w:rsidR="002B19A5" w:rsidRPr="00FF3A3F">
        <w:rPr>
          <w:rFonts w:ascii="GHEA Grapalat" w:hAnsi="GHEA Grapalat"/>
          <w:lang w:val="af-ZA"/>
        </w:rPr>
        <w:t xml:space="preserve"> «</w:t>
      </w:r>
      <w:r w:rsidR="002B19A5" w:rsidRPr="00FF3A3F">
        <w:rPr>
          <w:rFonts w:ascii="GHEA Grapalat" w:hAnsi="GHEA Grapalat" w:cs="Arial"/>
          <w:bCs/>
          <w:lang w:val="en-US"/>
        </w:rPr>
        <w:t>Հ</w:t>
      </w:r>
      <w:r w:rsidR="002B19A5" w:rsidRPr="00FF3A3F">
        <w:rPr>
          <w:rFonts w:ascii="GHEA Grapalat" w:hAnsi="GHEA Grapalat" w:cs="Arial"/>
          <w:bCs/>
          <w:lang w:val="hy-AM"/>
        </w:rPr>
        <w:t>այաստանի</w:t>
      </w:r>
      <w:r w:rsidR="002B19A5" w:rsidRPr="00FF3A3F">
        <w:rPr>
          <w:rFonts w:ascii="GHEA Grapalat" w:hAnsi="GHEA Grapalat"/>
          <w:bCs/>
          <w:lang w:val="hy-AM"/>
        </w:rPr>
        <w:t xml:space="preserve"> </w:t>
      </w:r>
      <w:r w:rsidR="002B19A5" w:rsidRPr="00FF3A3F">
        <w:rPr>
          <w:rFonts w:ascii="GHEA Grapalat" w:hAnsi="GHEA Grapalat" w:cs="Arial"/>
          <w:bCs/>
          <w:lang w:val="en-US"/>
        </w:rPr>
        <w:t>Հ</w:t>
      </w:r>
      <w:r w:rsidR="002B19A5" w:rsidRPr="00FF3A3F">
        <w:rPr>
          <w:rFonts w:ascii="GHEA Grapalat" w:hAnsi="GHEA Grapalat" w:cs="Arial"/>
          <w:bCs/>
          <w:lang w:val="hy-AM"/>
        </w:rPr>
        <w:t>անրապետության</w:t>
      </w:r>
      <w:r w:rsidR="002B19A5" w:rsidRPr="00FF3A3F">
        <w:rPr>
          <w:rFonts w:ascii="GHEA Grapalat" w:hAnsi="GHEA Grapalat"/>
          <w:bCs/>
          <w:lang w:val="hy-AM"/>
        </w:rPr>
        <w:t xml:space="preserve"> </w:t>
      </w:r>
      <w:r w:rsidR="002B19A5" w:rsidRPr="00FF3A3F">
        <w:rPr>
          <w:rFonts w:ascii="GHEA Grapalat" w:hAnsi="GHEA Grapalat" w:cs="Arial"/>
          <w:bCs/>
          <w:lang w:val="hy-AM"/>
        </w:rPr>
        <w:t>էլեկտրաէներգետիկական</w:t>
      </w:r>
      <w:r w:rsidR="002B19A5" w:rsidRPr="00FF3A3F">
        <w:rPr>
          <w:rFonts w:ascii="GHEA Grapalat" w:hAnsi="GHEA Grapalat"/>
          <w:bCs/>
          <w:lang w:val="hy-AM"/>
        </w:rPr>
        <w:t xml:space="preserve"> </w:t>
      </w:r>
      <w:r w:rsidR="002B19A5" w:rsidRPr="00FF3A3F">
        <w:rPr>
          <w:rFonts w:ascii="GHEA Grapalat" w:hAnsi="GHEA Grapalat" w:cs="Arial"/>
          <w:bCs/>
          <w:lang w:val="hy-AM"/>
        </w:rPr>
        <w:t>համակարգի</w:t>
      </w:r>
      <w:r w:rsidR="002B19A5" w:rsidRPr="00FF3A3F">
        <w:rPr>
          <w:rFonts w:ascii="GHEA Grapalat" w:hAnsi="GHEA Grapalat"/>
          <w:bCs/>
          <w:lang w:val="hy-AM"/>
        </w:rPr>
        <w:t xml:space="preserve"> </w:t>
      </w:r>
      <w:r w:rsidR="002B19A5" w:rsidRPr="00FF3A3F">
        <w:rPr>
          <w:rFonts w:ascii="GHEA Grapalat" w:hAnsi="GHEA Grapalat" w:cs="Arial"/>
          <w:bCs/>
          <w:lang w:val="hy-AM"/>
        </w:rPr>
        <w:t>ցանցային</w:t>
      </w:r>
      <w:r w:rsidR="002B19A5" w:rsidRPr="00FF3A3F">
        <w:rPr>
          <w:rFonts w:ascii="GHEA Grapalat" w:hAnsi="GHEA Grapalat"/>
          <w:bCs/>
          <w:lang w:val="hy-AM"/>
        </w:rPr>
        <w:t xml:space="preserve"> </w:t>
      </w:r>
      <w:r w:rsidR="002B19A5" w:rsidRPr="00FF3A3F">
        <w:rPr>
          <w:rFonts w:ascii="GHEA Grapalat" w:hAnsi="GHEA Grapalat" w:cs="Arial"/>
          <w:bCs/>
          <w:lang w:val="hy-AM"/>
        </w:rPr>
        <w:t>կանոնները</w:t>
      </w:r>
      <w:r w:rsidR="002B19A5" w:rsidRPr="00FF3A3F">
        <w:rPr>
          <w:rFonts w:ascii="GHEA Grapalat" w:hAnsi="GHEA Grapalat"/>
          <w:bCs/>
          <w:lang w:val="hy-AM"/>
        </w:rPr>
        <w:t xml:space="preserve">, </w:t>
      </w:r>
      <w:r w:rsidR="002B19A5" w:rsidRPr="00FF3A3F">
        <w:rPr>
          <w:rFonts w:ascii="GHEA Grapalat" w:hAnsi="GHEA Grapalat"/>
          <w:bCs/>
          <w:lang w:val="en-US"/>
        </w:rPr>
        <w:t>Հ</w:t>
      </w:r>
      <w:r w:rsidR="002B19A5" w:rsidRPr="00FF3A3F">
        <w:rPr>
          <w:rFonts w:ascii="GHEA Grapalat" w:hAnsi="GHEA Grapalat"/>
          <w:bCs/>
          <w:lang w:val="hy-AM"/>
        </w:rPr>
        <w:t xml:space="preserve">այաստանի </w:t>
      </w:r>
      <w:r w:rsidR="002B19A5" w:rsidRPr="00FF3A3F">
        <w:rPr>
          <w:rFonts w:ascii="GHEA Grapalat" w:hAnsi="GHEA Grapalat"/>
          <w:bCs/>
          <w:lang w:val="en-US"/>
        </w:rPr>
        <w:t>Հ</w:t>
      </w:r>
      <w:r w:rsidR="002B19A5" w:rsidRPr="00FF3A3F">
        <w:rPr>
          <w:rFonts w:ascii="GHEA Grapalat" w:hAnsi="GHEA Grapalat"/>
          <w:bCs/>
          <w:lang w:val="hy-AM"/>
        </w:rPr>
        <w:t xml:space="preserve">անրապետության էլեկտրաէներգետիկական համակարգի հուսալիության </w:t>
      </w:r>
      <w:r w:rsidR="002B19A5" w:rsidRPr="00FF3A3F">
        <w:rPr>
          <w:rFonts w:ascii="GHEA Grapalat" w:hAnsi="GHEA Grapalat"/>
          <w:bCs/>
          <w:lang w:val="en-US"/>
        </w:rPr>
        <w:t>և</w:t>
      </w:r>
      <w:r w:rsidR="002B19A5" w:rsidRPr="00FF3A3F">
        <w:rPr>
          <w:rFonts w:ascii="GHEA Grapalat" w:hAnsi="GHEA Grapalat"/>
          <w:bCs/>
          <w:lang w:val="af-ZA"/>
        </w:rPr>
        <w:t xml:space="preserve"> </w:t>
      </w:r>
      <w:r w:rsidR="002B19A5" w:rsidRPr="00FF3A3F">
        <w:rPr>
          <w:rFonts w:ascii="GHEA Grapalat" w:hAnsi="GHEA Grapalat"/>
          <w:bCs/>
          <w:lang w:val="hy-AM"/>
        </w:rPr>
        <w:t xml:space="preserve">անվտանգության ժամանակավոր ցուցանիշները </w:t>
      </w:r>
      <w:r w:rsidR="002B19A5" w:rsidRPr="00FF3A3F">
        <w:rPr>
          <w:rFonts w:ascii="GHEA Grapalat" w:hAnsi="GHEA Grapalat" w:cs="Arial"/>
          <w:bCs/>
          <w:lang w:val="hy-AM"/>
        </w:rPr>
        <w:t>հաստատելու,</w:t>
      </w:r>
      <w:r w:rsidR="002B19A5" w:rsidRPr="00FF3A3F">
        <w:rPr>
          <w:rFonts w:ascii="GHEA Grapalat" w:hAnsi="GHEA Grapalat" w:cs="Sylfaen"/>
          <w:bCs/>
          <w:lang w:val="hy-AM"/>
        </w:rPr>
        <w:t xml:space="preserve">  </w:t>
      </w:r>
      <w:r w:rsidR="002B19A5" w:rsidRPr="00FF3A3F">
        <w:rPr>
          <w:rFonts w:ascii="GHEA Grapalat" w:hAnsi="GHEA Grapalat" w:cs="Sylfaen"/>
          <w:bCs/>
          <w:lang w:val="en-US"/>
        </w:rPr>
        <w:t>Հ</w:t>
      </w:r>
      <w:r w:rsidR="002B19A5" w:rsidRPr="00FF3A3F">
        <w:rPr>
          <w:rFonts w:ascii="GHEA Grapalat" w:hAnsi="GHEA Grapalat" w:cs="Arial"/>
          <w:bCs/>
          <w:lang w:val="hy-AM"/>
        </w:rPr>
        <w:t>այաստանի</w:t>
      </w:r>
      <w:r w:rsidR="002B19A5" w:rsidRPr="00FF3A3F">
        <w:rPr>
          <w:rFonts w:ascii="GHEA Grapalat" w:hAnsi="GHEA Grapalat"/>
          <w:bCs/>
          <w:lang w:val="hy-AM"/>
        </w:rPr>
        <w:t xml:space="preserve"> </w:t>
      </w:r>
      <w:r w:rsidR="002B19A5" w:rsidRPr="00FF3A3F">
        <w:rPr>
          <w:rFonts w:ascii="GHEA Grapalat" w:hAnsi="GHEA Grapalat"/>
          <w:bCs/>
          <w:lang w:val="en-US"/>
        </w:rPr>
        <w:t>Հ</w:t>
      </w:r>
      <w:r w:rsidR="002B19A5" w:rsidRPr="00FF3A3F">
        <w:rPr>
          <w:rFonts w:ascii="GHEA Grapalat" w:hAnsi="GHEA Grapalat" w:cs="Arial"/>
          <w:bCs/>
          <w:lang w:val="hy-AM"/>
        </w:rPr>
        <w:t>անրապետության</w:t>
      </w:r>
      <w:r w:rsidR="002B19A5" w:rsidRPr="00FF3A3F">
        <w:rPr>
          <w:rFonts w:ascii="GHEA Grapalat" w:hAnsi="GHEA Grapalat" w:cs="Sylfaen"/>
          <w:bCs/>
          <w:lang w:val="hy-AM"/>
        </w:rPr>
        <w:t xml:space="preserve"> </w:t>
      </w:r>
      <w:r w:rsidR="002B19A5" w:rsidRPr="00FF3A3F">
        <w:rPr>
          <w:rFonts w:ascii="GHEA Grapalat" w:hAnsi="GHEA Grapalat" w:cs="Arial"/>
          <w:bCs/>
          <w:lang w:val="hy-AM"/>
        </w:rPr>
        <w:t>հանրային</w:t>
      </w:r>
      <w:r w:rsidR="002B19A5" w:rsidRPr="00FF3A3F">
        <w:rPr>
          <w:rFonts w:ascii="GHEA Grapalat" w:hAnsi="GHEA Grapalat" w:cs="Sylfaen"/>
          <w:bCs/>
          <w:lang w:val="hy-AM"/>
        </w:rPr>
        <w:t xml:space="preserve"> </w:t>
      </w:r>
      <w:r w:rsidR="002B19A5" w:rsidRPr="00FF3A3F">
        <w:rPr>
          <w:rFonts w:ascii="GHEA Grapalat" w:hAnsi="GHEA Grapalat" w:cs="Arial"/>
          <w:bCs/>
          <w:lang w:val="hy-AM"/>
        </w:rPr>
        <w:t>ծառայությունները</w:t>
      </w:r>
      <w:r w:rsidR="002B19A5" w:rsidRPr="00FF3A3F">
        <w:rPr>
          <w:rFonts w:ascii="GHEA Grapalat" w:hAnsi="GHEA Grapalat" w:cs="Sylfaen"/>
          <w:bCs/>
          <w:lang w:val="hy-AM"/>
        </w:rPr>
        <w:t xml:space="preserve"> </w:t>
      </w:r>
      <w:r w:rsidR="002B19A5" w:rsidRPr="00FF3A3F">
        <w:rPr>
          <w:rFonts w:ascii="GHEA Grapalat" w:hAnsi="GHEA Grapalat" w:cs="Arial"/>
          <w:bCs/>
          <w:lang w:val="hy-AM"/>
        </w:rPr>
        <w:t>կարգավորող</w:t>
      </w:r>
      <w:r w:rsidR="002B19A5" w:rsidRPr="00FF3A3F">
        <w:rPr>
          <w:rFonts w:ascii="GHEA Grapalat" w:hAnsi="GHEA Grapalat" w:cs="Sylfaen"/>
          <w:bCs/>
          <w:lang w:val="hy-AM"/>
        </w:rPr>
        <w:t xml:space="preserve"> </w:t>
      </w:r>
      <w:r w:rsidR="002B19A5" w:rsidRPr="00FF3A3F">
        <w:rPr>
          <w:rFonts w:ascii="GHEA Grapalat" w:hAnsi="GHEA Grapalat" w:cs="Arial"/>
          <w:bCs/>
          <w:lang w:val="hy-AM"/>
        </w:rPr>
        <w:t>հանձնաժողովի</w:t>
      </w:r>
      <w:r w:rsidR="002B19A5" w:rsidRPr="00FF3A3F">
        <w:rPr>
          <w:rFonts w:ascii="GHEA Grapalat" w:hAnsi="GHEA Grapalat" w:cs="Sylfaen"/>
          <w:bCs/>
          <w:lang w:val="hy-AM"/>
        </w:rPr>
        <w:t xml:space="preserve"> </w:t>
      </w:r>
      <w:r w:rsidR="002B19A5" w:rsidRPr="00FF3A3F">
        <w:rPr>
          <w:rFonts w:ascii="GHEA Grapalat" w:hAnsi="GHEA Grapalat" w:cs="Arial"/>
          <w:bCs/>
          <w:lang w:val="hy-AM"/>
        </w:rPr>
        <w:t>մի</w:t>
      </w:r>
      <w:r w:rsidR="002B19A5" w:rsidRPr="00FF3A3F">
        <w:rPr>
          <w:rFonts w:ascii="GHEA Grapalat" w:hAnsi="GHEA Grapalat" w:cs="Sylfaen"/>
          <w:bCs/>
          <w:lang w:val="hy-AM"/>
        </w:rPr>
        <w:t xml:space="preserve"> </w:t>
      </w:r>
      <w:r w:rsidR="002B19A5" w:rsidRPr="00FF3A3F">
        <w:rPr>
          <w:rFonts w:ascii="GHEA Grapalat" w:hAnsi="GHEA Grapalat" w:cs="Arial"/>
          <w:bCs/>
          <w:lang w:val="hy-AM"/>
        </w:rPr>
        <w:t>շարք</w:t>
      </w:r>
      <w:r w:rsidR="002B19A5" w:rsidRPr="00FF3A3F">
        <w:rPr>
          <w:rFonts w:ascii="GHEA Grapalat" w:hAnsi="GHEA Grapalat" w:cs="Sylfaen"/>
          <w:bCs/>
          <w:lang w:val="hy-AM"/>
        </w:rPr>
        <w:t xml:space="preserve"> </w:t>
      </w:r>
      <w:r w:rsidR="002B19A5" w:rsidRPr="00FF3A3F">
        <w:rPr>
          <w:rFonts w:ascii="GHEA Grapalat" w:hAnsi="GHEA Grapalat" w:cs="Arial"/>
          <w:bCs/>
          <w:lang w:val="hy-AM"/>
        </w:rPr>
        <w:t>որոշումներում</w:t>
      </w:r>
      <w:r w:rsidR="002B19A5" w:rsidRPr="00FF3A3F">
        <w:rPr>
          <w:rFonts w:ascii="GHEA Grapalat" w:hAnsi="GHEA Grapalat" w:cs="Sylfaen"/>
          <w:bCs/>
          <w:lang w:val="hy-AM"/>
        </w:rPr>
        <w:t xml:space="preserve"> </w:t>
      </w:r>
      <w:r w:rsidR="002B19A5" w:rsidRPr="00FF3A3F">
        <w:rPr>
          <w:rFonts w:ascii="GHEA Grapalat" w:hAnsi="GHEA Grapalat" w:cs="Arial"/>
          <w:bCs/>
          <w:lang w:val="hy-AM"/>
        </w:rPr>
        <w:t>փոփոխություններ</w:t>
      </w:r>
      <w:r w:rsidR="002B19A5" w:rsidRPr="00FF3A3F">
        <w:rPr>
          <w:rFonts w:ascii="GHEA Grapalat" w:hAnsi="GHEA Grapalat" w:cs="Sylfaen"/>
          <w:bCs/>
          <w:lang w:val="hy-AM"/>
        </w:rPr>
        <w:t xml:space="preserve"> ու լրացումներ </w:t>
      </w:r>
      <w:r w:rsidR="002B19A5" w:rsidRPr="00FF3A3F">
        <w:rPr>
          <w:rFonts w:ascii="GHEA Grapalat" w:hAnsi="GHEA Grapalat" w:cs="Arial"/>
          <w:bCs/>
          <w:lang w:val="hy-AM"/>
        </w:rPr>
        <w:t xml:space="preserve">կատարելու </w:t>
      </w:r>
      <w:r w:rsidR="002B19A5" w:rsidRPr="00FF3A3F">
        <w:rPr>
          <w:rFonts w:ascii="GHEA Grapalat" w:hAnsi="GHEA Grapalat" w:cs="Arial"/>
          <w:bCs/>
          <w:lang w:val="en-US"/>
        </w:rPr>
        <w:t>և</w:t>
      </w:r>
      <w:r w:rsidR="002B19A5" w:rsidRPr="00FF3A3F">
        <w:rPr>
          <w:rFonts w:ascii="GHEA Grapalat" w:hAnsi="GHEA Grapalat" w:cs="Arial"/>
          <w:bCs/>
          <w:lang w:val="hy-AM"/>
        </w:rPr>
        <w:t xml:space="preserve"> մի շարք որոշումներ ուժը կորցրած ճանաչելու մասին</w:t>
      </w:r>
      <w:r w:rsidR="002B19A5" w:rsidRPr="00FF3A3F">
        <w:rPr>
          <w:rFonts w:ascii="GHEA Grapalat" w:hAnsi="GHEA Grapalat" w:cs="Arial"/>
          <w:bCs/>
          <w:lang w:val="af-ZA"/>
        </w:rPr>
        <w:t>» №161Ն որոշման 2-րդ կետի 1-ին ենթակետ</w:t>
      </w:r>
      <w:r w:rsidR="00676970" w:rsidRPr="00FF3A3F">
        <w:rPr>
          <w:rFonts w:ascii="GHEA Grapalat" w:hAnsi="GHEA Grapalat" w:cs="Arial"/>
          <w:bCs/>
          <w:lang w:val="hy-AM"/>
        </w:rPr>
        <w:t xml:space="preserve">ում </w:t>
      </w:r>
      <w:r w:rsidR="002B19A5" w:rsidRPr="00FF3A3F">
        <w:rPr>
          <w:rFonts w:ascii="GHEA Grapalat" w:hAnsi="GHEA Grapalat" w:cs="Arial"/>
          <w:bCs/>
          <w:lang w:val="af-ZA"/>
        </w:rPr>
        <w:t>«</w:t>
      </w:r>
      <w:r w:rsidR="00676970" w:rsidRPr="00FF3A3F">
        <w:rPr>
          <w:rFonts w:ascii="GHEA Grapalat" w:hAnsi="GHEA Grapalat" w:cs="Arial"/>
          <w:bCs/>
          <w:lang w:val="hy-AM"/>
        </w:rPr>
        <w:t>2019</w:t>
      </w:r>
      <w:r w:rsidR="002B19A5" w:rsidRPr="00FF3A3F">
        <w:rPr>
          <w:rFonts w:ascii="GHEA Grapalat" w:hAnsi="GHEA Grapalat" w:cs="Arial"/>
          <w:bCs/>
          <w:lang w:val="af-ZA"/>
        </w:rPr>
        <w:t xml:space="preserve"> թվականի հու</w:t>
      </w:r>
      <w:r w:rsidR="00676970" w:rsidRPr="00FF3A3F">
        <w:rPr>
          <w:rFonts w:ascii="GHEA Grapalat" w:hAnsi="GHEA Grapalat" w:cs="Arial"/>
          <w:bCs/>
          <w:lang w:val="hy-AM"/>
        </w:rPr>
        <w:t xml:space="preserve">լիսի </w:t>
      </w:r>
      <w:r w:rsidR="002B19A5" w:rsidRPr="00FF3A3F">
        <w:rPr>
          <w:rFonts w:ascii="GHEA Grapalat" w:hAnsi="GHEA Grapalat" w:cs="Arial"/>
          <w:bCs/>
          <w:lang w:val="af-ZA"/>
        </w:rPr>
        <w:t>1-ը»</w:t>
      </w:r>
      <w:r w:rsidR="00676970" w:rsidRPr="00FF3A3F">
        <w:rPr>
          <w:rFonts w:ascii="GHEA Grapalat" w:hAnsi="GHEA Grapalat" w:cs="Arial"/>
          <w:bCs/>
          <w:lang w:val="hy-AM"/>
        </w:rPr>
        <w:t xml:space="preserve"> բառերը</w:t>
      </w:r>
      <w:r w:rsidR="00676970" w:rsidRPr="00FF3A3F">
        <w:rPr>
          <w:rFonts w:ascii="GHEA Grapalat" w:hAnsi="GHEA Grapalat" w:cs="Arial"/>
          <w:bCs/>
          <w:lang w:val="af-ZA"/>
        </w:rPr>
        <w:t xml:space="preserve"> </w:t>
      </w:r>
      <w:r w:rsidR="00676970" w:rsidRPr="00FF3A3F">
        <w:rPr>
          <w:rFonts w:ascii="GHEA Grapalat" w:hAnsi="GHEA Grapalat" w:cs="Arial"/>
          <w:bCs/>
          <w:lang w:val="hy-AM"/>
        </w:rPr>
        <w:t xml:space="preserve">փոխարինել </w:t>
      </w:r>
      <w:r w:rsidR="00676970" w:rsidRPr="00FF3A3F">
        <w:rPr>
          <w:rFonts w:ascii="GHEA Grapalat" w:hAnsi="GHEA Grapalat" w:cs="Arial"/>
          <w:bCs/>
          <w:lang w:val="af-ZA"/>
        </w:rPr>
        <w:t>«</w:t>
      </w:r>
      <w:r w:rsidR="00676970" w:rsidRPr="00FF3A3F">
        <w:rPr>
          <w:rFonts w:ascii="GHEA Grapalat" w:hAnsi="GHEA Grapalat" w:cs="Arial"/>
          <w:bCs/>
          <w:lang w:val="hy-AM"/>
        </w:rPr>
        <w:t>20</w:t>
      </w:r>
      <w:r w:rsidR="008F3E22" w:rsidRPr="00FF3A3F">
        <w:rPr>
          <w:rFonts w:ascii="GHEA Grapalat" w:hAnsi="GHEA Grapalat" w:cs="Arial"/>
          <w:bCs/>
          <w:lang w:val="af-ZA"/>
        </w:rPr>
        <w:t>19</w:t>
      </w:r>
      <w:r w:rsidR="00676970" w:rsidRPr="00FF3A3F">
        <w:rPr>
          <w:rFonts w:ascii="GHEA Grapalat" w:hAnsi="GHEA Grapalat" w:cs="Arial"/>
          <w:bCs/>
          <w:lang w:val="af-ZA"/>
        </w:rPr>
        <w:t xml:space="preserve"> թվականի </w:t>
      </w:r>
      <w:r w:rsidR="008F3E22" w:rsidRPr="00FF3A3F">
        <w:rPr>
          <w:rFonts w:ascii="GHEA Grapalat" w:hAnsi="GHEA Grapalat" w:cs="Arial"/>
          <w:bCs/>
          <w:lang w:val="hy-AM"/>
        </w:rPr>
        <w:t>դեկտեմբեր</w:t>
      </w:r>
      <w:r w:rsidR="00676970" w:rsidRPr="00FF3A3F">
        <w:rPr>
          <w:rFonts w:ascii="GHEA Grapalat" w:hAnsi="GHEA Grapalat" w:cs="Arial"/>
          <w:bCs/>
          <w:lang w:val="hy-AM"/>
        </w:rPr>
        <w:t xml:space="preserve">ի </w:t>
      </w:r>
      <w:r w:rsidR="008F3E22" w:rsidRPr="00FF3A3F">
        <w:rPr>
          <w:rFonts w:ascii="GHEA Grapalat" w:hAnsi="GHEA Grapalat" w:cs="Arial"/>
          <w:bCs/>
          <w:lang w:val="hy-AM"/>
        </w:rPr>
        <w:t>30</w:t>
      </w:r>
      <w:r w:rsidR="00676970" w:rsidRPr="00FF3A3F">
        <w:rPr>
          <w:rFonts w:ascii="GHEA Grapalat" w:hAnsi="GHEA Grapalat" w:cs="Arial"/>
          <w:bCs/>
          <w:lang w:val="af-ZA"/>
        </w:rPr>
        <w:t>-ը»</w:t>
      </w:r>
      <w:r w:rsidR="00676970" w:rsidRPr="00FF3A3F">
        <w:rPr>
          <w:rFonts w:ascii="GHEA Grapalat" w:hAnsi="GHEA Grapalat" w:cs="Arial"/>
          <w:bCs/>
          <w:lang w:val="hy-AM"/>
        </w:rPr>
        <w:t xml:space="preserve"> բառերով</w:t>
      </w:r>
      <w:r w:rsidR="002B19A5" w:rsidRPr="00FF3A3F">
        <w:rPr>
          <w:rFonts w:ascii="GHEA Grapalat" w:hAnsi="GHEA Grapalat" w:cs="Arial"/>
          <w:bCs/>
          <w:lang w:val="af-ZA"/>
        </w:rPr>
        <w:t>:</w:t>
      </w:r>
    </w:p>
    <w:p w:rsidR="008463DF" w:rsidRPr="00FF3A3F" w:rsidRDefault="00D46735" w:rsidP="00552A7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GHEA Grapalat" w:hAnsi="GHEA Grapalat" w:cs="Arial"/>
          <w:bCs/>
          <w:lang w:val="af-ZA"/>
        </w:rPr>
      </w:pPr>
      <w:r w:rsidRPr="00FF3A3F">
        <w:rPr>
          <w:rFonts w:ascii="GHEA Grapalat" w:hAnsi="GHEA Grapalat"/>
          <w:bCs/>
          <w:lang w:val="hy-AM"/>
        </w:rPr>
        <w:t>Սույն որոշումն ուժի մեջ է մտնում պաշտոնական հրապարակմանը հաջորդող օրը</w:t>
      </w:r>
      <w:r w:rsidR="008463DF" w:rsidRPr="00FF3A3F">
        <w:rPr>
          <w:rFonts w:ascii="GHEA Grapalat" w:hAnsi="GHEA Grapalat"/>
          <w:bCs/>
          <w:lang w:val="hy-AM"/>
        </w:rPr>
        <w:t>:</w:t>
      </w:r>
    </w:p>
    <w:p w:rsidR="00FF3A3F" w:rsidRPr="00FF3A3F" w:rsidRDefault="00FF3A3F" w:rsidP="00552A74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  <w:sz w:val="20"/>
          <w:szCs w:val="24"/>
        </w:rPr>
      </w:pPr>
    </w:p>
    <w:p w:rsidR="0019101C" w:rsidRPr="00FF3A3F" w:rsidRDefault="0089724C" w:rsidP="00552A74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  <w:szCs w:val="24"/>
        </w:rPr>
      </w:pPr>
      <w:r w:rsidRPr="00FF3A3F">
        <w:rPr>
          <w:rFonts w:ascii="GHEA Grapalat" w:hAnsi="GHEA Grapalat" w:cs="Sylfaen"/>
          <w:szCs w:val="24"/>
        </w:rPr>
        <w:t>ՀԱՅԱՍՏԱՆԻ</w:t>
      </w:r>
      <w:r w:rsidR="006228E3" w:rsidRPr="00FF3A3F">
        <w:rPr>
          <w:rFonts w:ascii="GHEA Grapalat" w:hAnsi="GHEA Grapalat" w:cs="Sylfaen"/>
          <w:szCs w:val="24"/>
        </w:rPr>
        <w:t xml:space="preserve"> </w:t>
      </w:r>
      <w:r w:rsidRPr="00FF3A3F">
        <w:rPr>
          <w:rFonts w:ascii="GHEA Grapalat" w:hAnsi="GHEA Grapalat" w:cs="Sylfaen"/>
          <w:szCs w:val="24"/>
        </w:rPr>
        <w:t>ՀԱՆՐԱՊԵՏՈՒԹՅԱՆ</w:t>
      </w:r>
      <w:r w:rsidR="006228E3" w:rsidRPr="00FF3A3F">
        <w:rPr>
          <w:rFonts w:ascii="GHEA Grapalat" w:hAnsi="GHEA Grapalat" w:cs="Sylfaen"/>
          <w:szCs w:val="24"/>
        </w:rPr>
        <w:t xml:space="preserve"> </w:t>
      </w:r>
      <w:r w:rsidRPr="00FF3A3F">
        <w:rPr>
          <w:rFonts w:ascii="GHEA Grapalat" w:hAnsi="GHEA Grapalat" w:cs="Sylfaen"/>
          <w:szCs w:val="24"/>
        </w:rPr>
        <w:t>ՀԱՆՐԱՅԻՆ</w:t>
      </w:r>
    </w:p>
    <w:p w:rsidR="0019101C" w:rsidRPr="00FF3A3F" w:rsidRDefault="006228E3" w:rsidP="00552A74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  <w:szCs w:val="24"/>
        </w:rPr>
      </w:pPr>
      <w:r w:rsidRPr="00FF3A3F">
        <w:rPr>
          <w:rFonts w:ascii="GHEA Grapalat" w:hAnsi="GHEA Grapalat" w:cs="Sylfaen"/>
          <w:szCs w:val="24"/>
        </w:rPr>
        <w:t xml:space="preserve"> </w:t>
      </w:r>
      <w:r w:rsidR="00B7783D" w:rsidRPr="00FF3A3F">
        <w:rPr>
          <w:rFonts w:ascii="GHEA Grapalat" w:hAnsi="GHEA Grapalat" w:cs="Sylfaen"/>
          <w:szCs w:val="24"/>
        </w:rPr>
        <w:t xml:space="preserve">   </w:t>
      </w:r>
      <w:r w:rsidR="00FE08B4" w:rsidRPr="00FF3A3F">
        <w:rPr>
          <w:rFonts w:ascii="GHEA Grapalat" w:hAnsi="GHEA Grapalat" w:cs="Sylfaen"/>
          <w:szCs w:val="24"/>
        </w:rPr>
        <w:t xml:space="preserve"> </w:t>
      </w:r>
      <w:r w:rsidR="00B7783D" w:rsidRPr="00FF3A3F">
        <w:rPr>
          <w:rFonts w:ascii="GHEA Grapalat" w:hAnsi="GHEA Grapalat" w:cs="Sylfaen"/>
          <w:szCs w:val="24"/>
        </w:rPr>
        <w:t xml:space="preserve"> </w:t>
      </w:r>
      <w:r w:rsidR="0089724C" w:rsidRPr="00FF3A3F">
        <w:rPr>
          <w:rFonts w:ascii="GHEA Grapalat" w:hAnsi="GHEA Grapalat" w:cs="Sylfaen"/>
          <w:szCs w:val="24"/>
        </w:rPr>
        <w:t>ԾԱՌԱՅՈՒԹՅՈՒՆՆԵՐԸ</w:t>
      </w:r>
      <w:r w:rsidRPr="00FF3A3F">
        <w:rPr>
          <w:rFonts w:ascii="GHEA Grapalat" w:hAnsi="GHEA Grapalat" w:cs="Sylfaen"/>
          <w:szCs w:val="24"/>
        </w:rPr>
        <w:t xml:space="preserve"> </w:t>
      </w:r>
      <w:r w:rsidR="0089724C" w:rsidRPr="00FF3A3F">
        <w:rPr>
          <w:rFonts w:ascii="GHEA Grapalat" w:hAnsi="GHEA Grapalat" w:cs="Sylfaen"/>
          <w:szCs w:val="24"/>
        </w:rPr>
        <w:t>ԿԱՐԳԱՎՈՐՈՂ</w:t>
      </w:r>
    </w:p>
    <w:p w:rsidR="00542CEB" w:rsidRPr="00FF3A3F" w:rsidRDefault="00B7783D" w:rsidP="00552A74">
      <w:pPr>
        <w:pStyle w:val="Storagrutun1"/>
        <w:rPr>
          <w:rFonts w:ascii="GHEA Grapalat" w:hAnsi="GHEA Grapalat" w:cs="Sylfaen"/>
          <w:szCs w:val="24"/>
        </w:rPr>
      </w:pPr>
      <w:r w:rsidRPr="00FF3A3F">
        <w:rPr>
          <w:rFonts w:ascii="GHEA Grapalat" w:hAnsi="GHEA Grapalat" w:cs="Sylfaen"/>
          <w:szCs w:val="24"/>
        </w:rPr>
        <w:t xml:space="preserve">  </w:t>
      </w:r>
      <w:r w:rsidR="00FE08B4" w:rsidRPr="00FF3A3F">
        <w:rPr>
          <w:rFonts w:ascii="GHEA Grapalat" w:hAnsi="GHEA Grapalat" w:cs="Sylfaen"/>
          <w:szCs w:val="24"/>
        </w:rPr>
        <w:t xml:space="preserve">  </w:t>
      </w:r>
      <w:r w:rsidR="00604041" w:rsidRPr="00FF3A3F">
        <w:rPr>
          <w:rFonts w:ascii="GHEA Grapalat" w:hAnsi="GHEA Grapalat" w:cs="Sylfaen"/>
          <w:szCs w:val="24"/>
        </w:rPr>
        <w:t xml:space="preserve">       </w:t>
      </w:r>
      <w:r w:rsidR="0089724C" w:rsidRPr="00FF3A3F">
        <w:rPr>
          <w:rFonts w:ascii="GHEA Grapalat" w:hAnsi="GHEA Grapalat" w:cs="Sylfaen"/>
          <w:szCs w:val="24"/>
        </w:rPr>
        <w:t>ՀԱՆՁՆԱԺՈՂՈՎԻ</w:t>
      </w:r>
      <w:r w:rsidR="006228E3" w:rsidRPr="00FF3A3F">
        <w:rPr>
          <w:rFonts w:ascii="GHEA Grapalat" w:hAnsi="GHEA Grapalat" w:cs="Sylfaen"/>
          <w:szCs w:val="24"/>
        </w:rPr>
        <w:t xml:space="preserve"> </w:t>
      </w:r>
      <w:r w:rsidR="0089724C" w:rsidRPr="00FF3A3F">
        <w:rPr>
          <w:rFonts w:ascii="GHEA Grapalat" w:hAnsi="GHEA Grapalat" w:cs="Sylfaen"/>
          <w:szCs w:val="24"/>
        </w:rPr>
        <w:t>ՆԱԽԱԳԱՀ՝</w:t>
      </w:r>
      <w:r w:rsidR="00FE08B4" w:rsidRPr="00FF3A3F">
        <w:rPr>
          <w:rFonts w:ascii="GHEA Grapalat" w:hAnsi="GHEA Grapalat" w:cs="Sylfaen"/>
          <w:szCs w:val="24"/>
        </w:rPr>
        <w:t xml:space="preserve">      </w:t>
      </w:r>
      <w:r w:rsidR="00604041" w:rsidRPr="00FF3A3F">
        <w:rPr>
          <w:rFonts w:ascii="GHEA Grapalat" w:hAnsi="GHEA Grapalat" w:cs="Sylfaen"/>
          <w:szCs w:val="24"/>
        </w:rPr>
        <w:t xml:space="preserve">      </w:t>
      </w:r>
      <w:r w:rsidR="0023546E" w:rsidRPr="00FF3A3F">
        <w:rPr>
          <w:rFonts w:ascii="GHEA Grapalat" w:hAnsi="GHEA Grapalat" w:cs="Sylfaen"/>
          <w:szCs w:val="24"/>
        </w:rPr>
        <w:t xml:space="preserve">   </w:t>
      </w:r>
      <w:r w:rsidR="00604041" w:rsidRPr="00FF3A3F">
        <w:rPr>
          <w:rFonts w:ascii="GHEA Grapalat" w:hAnsi="GHEA Grapalat" w:cs="Sylfaen"/>
          <w:szCs w:val="24"/>
        </w:rPr>
        <w:t xml:space="preserve">         </w:t>
      </w:r>
      <w:r w:rsidR="00200F1E" w:rsidRPr="00FF3A3F">
        <w:rPr>
          <w:rFonts w:ascii="GHEA Grapalat" w:hAnsi="GHEA Grapalat" w:cs="Sylfaen"/>
          <w:szCs w:val="24"/>
        </w:rPr>
        <w:t xml:space="preserve">     </w:t>
      </w:r>
      <w:r w:rsidR="00265C52" w:rsidRPr="00FF3A3F">
        <w:rPr>
          <w:rFonts w:ascii="GHEA Grapalat" w:hAnsi="GHEA Grapalat" w:cs="Sylfaen"/>
          <w:szCs w:val="24"/>
        </w:rPr>
        <w:t xml:space="preserve"> Գ.</w:t>
      </w:r>
      <w:r w:rsidR="007B1CFB" w:rsidRPr="00FF3A3F">
        <w:rPr>
          <w:rFonts w:ascii="GHEA Grapalat" w:hAnsi="GHEA Grapalat" w:cs="Sylfaen"/>
          <w:szCs w:val="24"/>
        </w:rPr>
        <w:t xml:space="preserve"> </w:t>
      </w:r>
      <w:r w:rsidR="00265C52" w:rsidRPr="00FF3A3F">
        <w:rPr>
          <w:rFonts w:ascii="GHEA Grapalat" w:hAnsi="GHEA Grapalat" w:cs="Sylfaen"/>
          <w:szCs w:val="24"/>
        </w:rPr>
        <w:t>ԲԱՂՐԱՄ</w:t>
      </w:r>
      <w:r w:rsidR="00FE08B4" w:rsidRPr="00FF3A3F">
        <w:rPr>
          <w:rFonts w:ascii="GHEA Grapalat" w:hAnsi="GHEA Grapalat" w:cs="Sylfaen"/>
          <w:szCs w:val="24"/>
        </w:rPr>
        <w:t>ՅԱՆ</w:t>
      </w:r>
    </w:p>
    <w:p w:rsidR="00060F34" w:rsidRPr="00FF3A3F" w:rsidRDefault="00060F34" w:rsidP="00552A74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</w:rPr>
      </w:pPr>
    </w:p>
    <w:p w:rsidR="00DD6698" w:rsidRPr="00FF3A3F" w:rsidRDefault="00DD6698" w:rsidP="00552A74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</w:rPr>
      </w:pPr>
    </w:p>
    <w:p w:rsidR="00270BB6" w:rsidRPr="00552A74" w:rsidRDefault="003E382E" w:rsidP="00552A74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20"/>
          <w:szCs w:val="20"/>
          <w:lang w:val="hy-AM"/>
        </w:rPr>
      </w:pPr>
      <w:r w:rsidRPr="00552A7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70BB6" w:rsidRPr="00552A7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B49E9" w:rsidRPr="00552A74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FF3A3F" w:rsidRPr="00552A74">
        <w:rPr>
          <w:rFonts w:ascii="GHEA Grapalat" w:hAnsi="GHEA Grapalat" w:cs="Sylfaen"/>
          <w:sz w:val="20"/>
          <w:szCs w:val="20"/>
          <w:lang w:val="hy-AM"/>
        </w:rPr>
        <w:t xml:space="preserve">     </w:t>
      </w:r>
      <w:r w:rsidR="0089724C" w:rsidRPr="00552A74">
        <w:rPr>
          <w:rFonts w:ascii="GHEA Grapalat" w:hAnsi="GHEA Grapalat" w:cs="Sylfaen"/>
          <w:sz w:val="20"/>
          <w:szCs w:val="20"/>
          <w:lang w:val="hy-AM"/>
        </w:rPr>
        <w:t>ք</w:t>
      </w:r>
      <w:r w:rsidR="00DF30E4" w:rsidRPr="00552A74">
        <w:rPr>
          <w:rFonts w:ascii="GHEA Grapalat" w:hAnsi="GHEA Grapalat" w:cs="Sylfaen"/>
          <w:sz w:val="20"/>
          <w:szCs w:val="20"/>
          <w:lang w:val="hy-AM"/>
        </w:rPr>
        <w:t xml:space="preserve">. </w:t>
      </w:r>
      <w:r w:rsidR="0089724C" w:rsidRPr="00552A74">
        <w:rPr>
          <w:rFonts w:ascii="GHEA Grapalat" w:hAnsi="GHEA Grapalat" w:cs="Sylfaen"/>
          <w:sz w:val="20"/>
          <w:szCs w:val="20"/>
          <w:lang w:val="hy-AM"/>
        </w:rPr>
        <w:t>Երևան</w:t>
      </w:r>
    </w:p>
    <w:p w:rsidR="00542CEB" w:rsidRPr="00552A74" w:rsidRDefault="00FF3A3F" w:rsidP="00552A74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20"/>
          <w:szCs w:val="20"/>
          <w:lang w:val="hy-AM"/>
        </w:rPr>
      </w:pPr>
      <w:r w:rsidRPr="00552A74">
        <w:rPr>
          <w:rFonts w:ascii="GHEA Grapalat" w:hAnsi="GHEA Grapalat" w:cs="Sylfaen"/>
          <w:sz w:val="20"/>
          <w:szCs w:val="20"/>
          <w:lang w:val="hy-AM"/>
        </w:rPr>
        <w:t xml:space="preserve">25 </w:t>
      </w:r>
      <w:r w:rsidR="00E85105" w:rsidRPr="00552A74">
        <w:rPr>
          <w:rFonts w:ascii="GHEA Grapalat" w:hAnsi="GHEA Grapalat" w:cs="Sylfaen"/>
          <w:sz w:val="20"/>
          <w:szCs w:val="20"/>
          <w:lang w:val="hy-AM"/>
        </w:rPr>
        <w:t>դեկտ</w:t>
      </w:r>
      <w:r w:rsidR="00676970" w:rsidRPr="00552A74">
        <w:rPr>
          <w:rFonts w:ascii="GHEA Grapalat" w:hAnsi="GHEA Grapalat" w:cs="Sylfaen"/>
          <w:sz w:val="20"/>
          <w:szCs w:val="20"/>
          <w:lang w:val="hy-AM"/>
        </w:rPr>
        <w:t>եմբեր</w:t>
      </w:r>
      <w:r w:rsidR="00462F6A" w:rsidRPr="00552A74">
        <w:rPr>
          <w:rFonts w:ascii="GHEA Grapalat" w:hAnsi="GHEA Grapalat" w:cs="Sylfaen"/>
          <w:sz w:val="20"/>
          <w:szCs w:val="20"/>
          <w:lang w:val="hy-AM"/>
        </w:rPr>
        <w:t>ի</w:t>
      </w:r>
      <w:r w:rsidR="00A357FE" w:rsidRPr="00552A7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D5FB0" w:rsidRPr="00552A74">
        <w:rPr>
          <w:rFonts w:ascii="GHEA Grapalat" w:hAnsi="GHEA Grapalat" w:cs="Sylfaen"/>
          <w:sz w:val="20"/>
          <w:szCs w:val="20"/>
          <w:lang w:val="hy-AM"/>
        </w:rPr>
        <w:t>20</w:t>
      </w:r>
      <w:r w:rsidR="001D1831" w:rsidRPr="00552A74">
        <w:rPr>
          <w:rFonts w:ascii="GHEA Grapalat" w:hAnsi="GHEA Grapalat" w:cs="Sylfaen"/>
          <w:sz w:val="20"/>
          <w:szCs w:val="20"/>
          <w:lang w:val="hy-AM"/>
        </w:rPr>
        <w:t>1</w:t>
      </w:r>
      <w:r w:rsidR="00462F6A" w:rsidRPr="00552A74">
        <w:rPr>
          <w:rFonts w:ascii="GHEA Grapalat" w:hAnsi="GHEA Grapalat" w:cs="Sylfaen"/>
          <w:sz w:val="20"/>
          <w:szCs w:val="20"/>
          <w:lang w:val="hy-AM"/>
        </w:rPr>
        <w:t>9</w:t>
      </w:r>
      <w:r w:rsidR="0089724C" w:rsidRPr="00552A74">
        <w:rPr>
          <w:rFonts w:ascii="GHEA Grapalat" w:hAnsi="GHEA Grapalat" w:cs="Sylfaen"/>
          <w:sz w:val="20"/>
          <w:szCs w:val="20"/>
          <w:lang w:val="hy-AM"/>
        </w:rPr>
        <w:t>թ.</w:t>
      </w:r>
    </w:p>
    <w:p w:rsidR="00A12FD0" w:rsidRPr="00004FA1" w:rsidRDefault="00A12FD0" w:rsidP="00552A74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  <w:lang w:val="hy-AM"/>
        </w:rPr>
      </w:pPr>
    </w:p>
    <w:sectPr w:rsidR="00A12FD0" w:rsidRPr="00004FA1" w:rsidSect="00552A74">
      <w:headerReference w:type="even" r:id="rId9"/>
      <w:footerReference w:type="even" r:id="rId10"/>
      <w:pgSz w:w="11906" w:h="16838" w:code="9"/>
      <w:pgMar w:top="284" w:right="1134" w:bottom="284" w:left="1134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D2" w:rsidRDefault="00CD53D2">
      <w:r>
        <w:separator/>
      </w:r>
    </w:p>
  </w:endnote>
  <w:endnote w:type="continuationSeparator" w:id="0">
    <w:p w:rsidR="00CD53D2" w:rsidRDefault="00CD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50" w:rsidRDefault="002A4050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4050" w:rsidRDefault="002A4050" w:rsidP="004C38F3">
    <w:pPr>
      <w:pStyle w:val="Footer"/>
      <w:ind w:right="360"/>
    </w:pPr>
  </w:p>
  <w:p w:rsidR="002A4050" w:rsidRDefault="002A4050"/>
  <w:p w:rsidR="002A4050" w:rsidRDefault="002A4050"/>
  <w:p w:rsidR="002A4050" w:rsidRDefault="002A4050"/>
  <w:p w:rsidR="002A4050" w:rsidRDefault="002A40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D2" w:rsidRDefault="00CD53D2">
      <w:r>
        <w:separator/>
      </w:r>
    </w:p>
  </w:footnote>
  <w:footnote w:type="continuationSeparator" w:id="0">
    <w:p w:rsidR="00CD53D2" w:rsidRDefault="00CD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50" w:rsidRDefault="002A4050"/>
  <w:p w:rsidR="002A4050" w:rsidRDefault="002A4050"/>
  <w:p w:rsidR="002A4050" w:rsidRDefault="002A4050"/>
  <w:p w:rsidR="002A4050" w:rsidRDefault="002A40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4BC"/>
    <w:multiLevelType w:val="hybridMultilevel"/>
    <w:tmpl w:val="BF02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117A"/>
    <w:multiLevelType w:val="hybridMultilevel"/>
    <w:tmpl w:val="BFB646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C0327"/>
    <w:multiLevelType w:val="hybridMultilevel"/>
    <w:tmpl w:val="57EA3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252FB"/>
    <w:multiLevelType w:val="multilevel"/>
    <w:tmpl w:val="FE08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4B6818"/>
    <w:multiLevelType w:val="hybridMultilevel"/>
    <w:tmpl w:val="CB8413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ABEB13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B1222B"/>
    <w:multiLevelType w:val="hybridMultilevel"/>
    <w:tmpl w:val="5DC25882"/>
    <w:lvl w:ilvl="0" w:tplc="02EA1574">
      <w:start w:val="2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52FDA"/>
    <w:multiLevelType w:val="hybridMultilevel"/>
    <w:tmpl w:val="E7D6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72D31"/>
    <w:multiLevelType w:val="hybridMultilevel"/>
    <w:tmpl w:val="F7A893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ED0436"/>
    <w:multiLevelType w:val="hybridMultilevel"/>
    <w:tmpl w:val="18722A4C"/>
    <w:lvl w:ilvl="0" w:tplc="251299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2EE50C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3A3EA5"/>
    <w:multiLevelType w:val="hybridMultilevel"/>
    <w:tmpl w:val="0D78FFE4"/>
    <w:lvl w:ilvl="0" w:tplc="A3BAC7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E14E97"/>
    <w:multiLevelType w:val="hybridMultilevel"/>
    <w:tmpl w:val="D84673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F4D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EE6B0F"/>
    <w:multiLevelType w:val="hybridMultilevel"/>
    <w:tmpl w:val="0F60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6C3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0ADA"/>
    <w:rsid w:val="00004FA1"/>
    <w:rsid w:val="000108F4"/>
    <w:rsid w:val="00011CD6"/>
    <w:rsid w:val="00014859"/>
    <w:rsid w:val="00015229"/>
    <w:rsid w:val="000160C8"/>
    <w:rsid w:val="000165AA"/>
    <w:rsid w:val="00025D07"/>
    <w:rsid w:val="000358F5"/>
    <w:rsid w:val="00036036"/>
    <w:rsid w:val="00040918"/>
    <w:rsid w:val="000410EE"/>
    <w:rsid w:val="00041495"/>
    <w:rsid w:val="00046F53"/>
    <w:rsid w:val="00060F34"/>
    <w:rsid w:val="00067A23"/>
    <w:rsid w:val="00075B1D"/>
    <w:rsid w:val="0007601F"/>
    <w:rsid w:val="0007763B"/>
    <w:rsid w:val="00084CC3"/>
    <w:rsid w:val="00086DEA"/>
    <w:rsid w:val="00087FAF"/>
    <w:rsid w:val="00093BE3"/>
    <w:rsid w:val="00094A7F"/>
    <w:rsid w:val="00096E3A"/>
    <w:rsid w:val="000A1C3F"/>
    <w:rsid w:val="000B065B"/>
    <w:rsid w:val="000B2AC9"/>
    <w:rsid w:val="000C0414"/>
    <w:rsid w:val="000C17FB"/>
    <w:rsid w:val="000C4604"/>
    <w:rsid w:val="000C49AB"/>
    <w:rsid w:val="000D22FF"/>
    <w:rsid w:val="000E042D"/>
    <w:rsid w:val="000E5F5A"/>
    <w:rsid w:val="000F05C6"/>
    <w:rsid w:val="000F15B1"/>
    <w:rsid w:val="000F5ECE"/>
    <w:rsid w:val="001015F7"/>
    <w:rsid w:val="001046F1"/>
    <w:rsid w:val="0010487D"/>
    <w:rsid w:val="00106800"/>
    <w:rsid w:val="00114D7F"/>
    <w:rsid w:val="001221F9"/>
    <w:rsid w:val="001255AE"/>
    <w:rsid w:val="00130CE9"/>
    <w:rsid w:val="001318DF"/>
    <w:rsid w:val="00131E9E"/>
    <w:rsid w:val="00132A04"/>
    <w:rsid w:val="00133F2F"/>
    <w:rsid w:val="00140F1F"/>
    <w:rsid w:val="001410D1"/>
    <w:rsid w:val="0015117E"/>
    <w:rsid w:val="001544B1"/>
    <w:rsid w:val="0017135E"/>
    <w:rsid w:val="00176207"/>
    <w:rsid w:val="00177CF1"/>
    <w:rsid w:val="00181D21"/>
    <w:rsid w:val="00183C51"/>
    <w:rsid w:val="0018478A"/>
    <w:rsid w:val="0019101C"/>
    <w:rsid w:val="001918F8"/>
    <w:rsid w:val="00191EE3"/>
    <w:rsid w:val="00193E07"/>
    <w:rsid w:val="001A451C"/>
    <w:rsid w:val="001A6E52"/>
    <w:rsid w:val="001A7CD8"/>
    <w:rsid w:val="001B3A02"/>
    <w:rsid w:val="001B7287"/>
    <w:rsid w:val="001D0108"/>
    <w:rsid w:val="001D1831"/>
    <w:rsid w:val="001D308C"/>
    <w:rsid w:val="001E3D69"/>
    <w:rsid w:val="001F2302"/>
    <w:rsid w:val="001F705D"/>
    <w:rsid w:val="001F7E53"/>
    <w:rsid w:val="00200F1E"/>
    <w:rsid w:val="00201161"/>
    <w:rsid w:val="00202D40"/>
    <w:rsid w:val="002114DF"/>
    <w:rsid w:val="00213E85"/>
    <w:rsid w:val="002146D7"/>
    <w:rsid w:val="00220097"/>
    <w:rsid w:val="00223019"/>
    <w:rsid w:val="00224CDC"/>
    <w:rsid w:val="00232A9A"/>
    <w:rsid w:val="0023546E"/>
    <w:rsid w:val="002366EC"/>
    <w:rsid w:val="00241B01"/>
    <w:rsid w:val="002421F1"/>
    <w:rsid w:val="00247ACC"/>
    <w:rsid w:val="00251169"/>
    <w:rsid w:val="00252424"/>
    <w:rsid w:val="002549FD"/>
    <w:rsid w:val="00257308"/>
    <w:rsid w:val="0026067F"/>
    <w:rsid w:val="0026278A"/>
    <w:rsid w:val="00265C52"/>
    <w:rsid w:val="00270BB6"/>
    <w:rsid w:val="002720E7"/>
    <w:rsid w:val="00273620"/>
    <w:rsid w:val="002753DA"/>
    <w:rsid w:val="00281279"/>
    <w:rsid w:val="00282B89"/>
    <w:rsid w:val="002845A9"/>
    <w:rsid w:val="00291843"/>
    <w:rsid w:val="00296C44"/>
    <w:rsid w:val="002A4050"/>
    <w:rsid w:val="002A43FE"/>
    <w:rsid w:val="002A6921"/>
    <w:rsid w:val="002B19A5"/>
    <w:rsid w:val="002B3BD5"/>
    <w:rsid w:val="002C4791"/>
    <w:rsid w:val="002D7F38"/>
    <w:rsid w:val="002F14F2"/>
    <w:rsid w:val="003054B5"/>
    <w:rsid w:val="003068A2"/>
    <w:rsid w:val="00306B89"/>
    <w:rsid w:val="00311A42"/>
    <w:rsid w:val="003130DC"/>
    <w:rsid w:val="00313621"/>
    <w:rsid w:val="00323094"/>
    <w:rsid w:val="00323AE2"/>
    <w:rsid w:val="00323DCC"/>
    <w:rsid w:val="00327AF0"/>
    <w:rsid w:val="00330230"/>
    <w:rsid w:val="00332223"/>
    <w:rsid w:val="00334F25"/>
    <w:rsid w:val="003354E3"/>
    <w:rsid w:val="0033633C"/>
    <w:rsid w:val="0033674B"/>
    <w:rsid w:val="00336806"/>
    <w:rsid w:val="00340C12"/>
    <w:rsid w:val="00345FDA"/>
    <w:rsid w:val="00352523"/>
    <w:rsid w:val="00352D25"/>
    <w:rsid w:val="003638D3"/>
    <w:rsid w:val="003704AD"/>
    <w:rsid w:val="0037382D"/>
    <w:rsid w:val="00380C51"/>
    <w:rsid w:val="003825B1"/>
    <w:rsid w:val="00384716"/>
    <w:rsid w:val="00384B18"/>
    <w:rsid w:val="00384D80"/>
    <w:rsid w:val="003864D6"/>
    <w:rsid w:val="00391F10"/>
    <w:rsid w:val="00392E7E"/>
    <w:rsid w:val="003960E2"/>
    <w:rsid w:val="003A13AA"/>
    <w:rsid w:val="003A6994"/>
    <w:rsid w:val="003B0953"/>
    <w:rsid w:val="003B0EEA"/>
    <w:rsid w:val="003C41F5"/>
    <w:rsid w:val="003D2C72"/>
    <w:rsid w:val="003D2FA2"/>
    <w:rsid w:val="003D5EEF"/>
    <w:rsid w:val="003E382E"/>
    <w:rsid w:val="003E4941"/>
    <w:rsid w:val="003E49CA"/>
    <w:rsid w:val="003F5BEF"/>
    <w:rsid w:val="003F666B"/>
    <w:rsid w:val="003F6687"/>
    <w:rsid w:val="004000F3"/>
    <w:rsid w:val="00402B1C"/>
    <w:rsid w:val="00402F10"/>
    <w:rsid w:val="004102D6"/>
    <w:rsid w:val="00411CFF"/>
    <w:rsid w:val="004204AE"/>
    <w:rsid w:val="0042054C"/>
    <w:rsid w:val="00420AB4"/>
    <w:rsid w:val="00425004"/>
    <w:rsid w:val="00426A2A"/>
    <w:rsid w:val="00430926"/>
    <w:rsid w:val="004320AD"/>
    <w:rsid w:val="00446D10"/>
    <w:rsid w:val="00447040"/>
    <w:rsid w:val="00447DA4"/>
    <w:rsid w:val="00450117"/>
    <w:rsid w:val="00462F6A"/>
    <w:rsid w:val="004672D0"/>
    <w:rsid w:val="00470382"/>
    <w:rsid w:val="00476709"/>
    <w:rsid w:val="0048371F"/>
    <w:rsid w:val="00484ED9"/>
    <w:rsid w:val="004860A9"/>
    <w:rsid w:val="004900EE"/>
    <w:rsid w:val="00490875"/>
    <w:rsid w:val="004963B6"/>
    <w:rsid w:val="004A160A"/>
    <w:rsid w:val="004A5DBA"/>
    <w:rsid w:val="004A62B3"/>
    <w:rsid w:val="004C38F3"/>
    <w:rsid w:val="004C407E"/>
    <w:rsid w:val="004D52E7"/>
    <w:rsid w:val="004D774F"/>
    <w:rsid w:val="004E1CCA"/>
    <w:rsid w:val="004E2377"/>
    <w:rsid w:val="004E3DDD"/>
    <w:rsid w:val="004E3E5B"/>
    <w:rsid w:val="004F24F1"/>
    <w:rsid w:val="004F6118"/>
    <w:rsid w:val="005007AD"/>
    <w:rsid w:val="00502FFF"/>
    <w:rsid w:val="00517438"/>
    <w:rsid w:val="00521B34"/>
    <w:rsid w:val="0053724D"/>
    <w:rsid w:val="00542CEB"/>
    <w:rsid w:val="00546E65"/>
    <w:rsid w:val="00547FB9"/>
    <w:rsid w:val="00550B7C"/>
    <w:rsid w:val="00552A74"/>
    <w:rsid w:val="00553570"/>
    <w:rsid w:val="005565AD"/>
    <w:rsid w:val="00556CB4"/>
    <w:rsid w:val="0056502D"/>
    <w:rsid w:val="00575620"/>
    <w:rsid w:val="005775AF"/>
    <w:rsid w:val="00585CD7"/>
    <w:rsid w:val="0058641B"/>
    <w:rsid w:val="00590AD3"/>
    <w:rsid w:val="00590B4E"/>
    <w:rsid w:val="00590D68"/>
    <w:rsid w:val="005917CE"/>
    <w:rsid w:val="005946C9"/>
    <w:rsid w:val="0059554A"/>
    <w:rsid w:val="0059613E"/>
    <w:rsid w:val="005A0F28"/>
    <w:rsid w:val="005A1C34"/>
    <w:rsid w:val="005B2176"/>
    <w:rsid w:val="005B241C"/>
    <w:rsid w:val="005B24A2"/>
    <w:rsid w:val="005B519D"/>
    <w:rsid w:val="005B7E65"/>
    <w:rsid w:val="005C1C13"/>
    <w:rsid w:val="005D0B2D"/>
    <w:rsid w:val="005D1941"/>
    <w:rsid w:val="005D63C2"/>
    <w:rsid w:val="005E0A63"/>
    <w:rsid w:val="005E23E0"/>
    <w:rsid w:val="005E293D"/>
    <w:rsid w:val="005E2993"/>
    <w:rsid w:val="005E4192"/>
    <w:rsid w:val="005E4707"/>
    <w:rsid w:val="005E6A0F"/>
    <w:rsid w:val="005F5000"/>
    <w:rsid w:val="005F68E3"/>
    <w:rsid w:val="006010ED"/>
    <w:rsid w:val="00604041"/>
    <w:rsid w:val="00604C19"/>
    <w:rsid w:val="006150FE"/>
    <w:rsid w:val="00615898"/>
    <w:rsid w:val="00615D6D"/>
    <w:rsid w:val="006228E3"/>
    <w:rsid w:val="00625257"/>
    <w:rsid w:val="00635193"/>
    <w:rsid w:val="00637E87"/>
    <w:rsid w:val="00641AE3"/>
    <w:rsid w:val="0065088C"/>
    <w:rsid w:val="006573B9"/>
    <w:rsid w:val="00657C10"/>
    <w:rsid w:val="0066087F"/>
    <w:rsid w:val="00660D2C"/>
    <w:rsid w:val="00664EDC"/>
    <w:rsid w:val="00670086"/>
    <w:rsid w:val="00676970"/>
    <w:rsid w:val="006774D5"/>
    <w:rsid w:val="00683611"/>
    <w:rsid w:val="006850B4"/>
    <w:rsid w:val="00686A46"/>
    <w:rsid w:val="00693CA5"/>
    <w:rsid w:val="006A0FEB"/>
    <w:rsid w:val="006A33B0"/>
    <w:rsid w:val="006A36D1"/>
    <w:rsid w:val="006A518B"/>
    <w:rsid w:val="006A55CF"/>
    <w:rsid w:val="006B6603"/>
    <w:rsid w:val="006C39C8"/>
    <w:rsid w:val="006C4502"/>
    <w:rsid w:val="006D5FB0"/>
    <w:rsid w:val="006D7C02"/>
    <w:rsid w:val="006F2D75"/>
    <w:rsid w:val="006F5336"/>
    <w:rsid w:val="006F5A36"/>
    <w:rsid w:val="006F6E92"/>
    <w:rsid w:val="00703ED0"/>
    <w:rsid w:val="007071D3"/>
    <w:rsid w:val="007122CF"/>
    <w:rsid w:val="00713261"/>
    <w:rsid w:val="00717767"/>
    <w:rsid w:val="00721ABD"/>
    <w:rsid w:val="0072322C"/>
    <w:rsid w:val="00724291"/>
    <w:rsid w:val="00726409"/>
    <w:rsid w:val="00726508"/>
    <w:rsid w:val="00727480"/>
    <w:rsid w:val="00727D84"/>
    <w:rsid w:val="00733799"/>
    <w:rsid w:val="00734A59"/>
    <w:rsid w:val="00747B4A"/>
    <w:rsid w:val="007517CA"/>
    <w:rsid w:val="00757356"/>
    <w:rsid w:val="00760562"/>
    <w:rsid w:val="00770C36"/>
    <w:rsid w:val="0077307F"/>
    <w:rsid w:val="00777AEA"/>
    <w:rsid w:val="007943FB"/>
    <w:rsid w:val="00795AF7"/>
    <w:rsid w:val="007A2882"/>
    <w:rsid w:val="007A3F3D"/>
    <w:rsid w:val="007A7C7C"/>
    <w:rsid w:val="007B1CFB"/>
    <w:rsid w:val="007B55E8"/>
    <w:rsid w:val="007C29E0"/>
    <w:rsid w:val="007E01C9"/>
    <w:rsid w:val="007E2095"/>
    <w:rsid w:val="007E248A"/>
    <w:rsid w:val="007E2F88"/>
    <w:rsid w:val="007E5488"/>
    <w:rsid w:val="007F21BD"/>
    <w:rsid w:val="007F5A19"/>
    <w:rsid w:val="007F5F71"/>
    <w:rsid w:val="008019CC"/>
    <w:rsid w:val="008122B1"/>
    <w:rsid w:val="00812FC1"/>
    <w:rsid w:val="00814C93"/>
    <w:rsid w:val="00815F9B"/>
    <w:rsid w:val="0081765E"/>
    <w:rsid w:val="008222B9"/>
    <w:rsid w:val="008247B8"/>
    <w:rsid w:val="00824FA5"/>
    <w:rsid w:val="0082725E"/>
    <w:rsid w:val="00831670"/>
    <w:rsid w:val="00832A9A"/>
    <w:rsid w:val="008354A4"/>
    <w:rsid w:val="00841397"/>
    <w:rsid w:val="008463DF"/>
    <w:rsid w:val="00847BFC"/>
    <w:rsid w:val="00847D38"/>
    <w:rsid w:val="0085120D"/>
    <w:rsid w:val="0086090B"/>
    <w:rsid w:val="0086293C"/>
    <w:rsid w:val="00877078"/>
    <w:rsid w:val="00881279"/>
    <w:rsid w:val="00890093"/>
    <w:rsid w:val="00891A60"/>
    <w:rsid w:val="00892885"/>
    <w:rsid w:val="0089724C"/>
    <w:rsid w:val="008A0CD4"/>
    <w:rsid w:val="008A3367"/>
    <w:rsid w:val="008A483E"/>
    <w:rsid w:val="008A53CE"/>
    <w:rsid w:val="008B0FC9"/>
    <w:rsid w:val="008B42ED"/>
    <w:rsid w:val="008B6645"/>
    <w:rsid w:val="008B7BB3"/>
    <w:rsid w:val="008C0649"/>
    <w:rsid w:val="008C2DA7"/>
    <w:rsid w:val="008C56CD"/>
    <w:rsid w:val="008C725C"/>
    <w:rsid w:val="008C72D2"/>
    <w:rsid w:val="008D505A"/>
    <w:rsid w:val="008D619B"/>
    <w:rsid w:val="008E36EF"/>
    <w:rsid w:val="008F0A36"/>
    <w:rsid w:val="008F3DA4"/>
    <w:rsid w:val="008F3E22"/>
    <w:rsid w:val="008F617A"/>
    <w:rsid w:val="00902B05"/>
    <w:rsid w:val="00906A6A"/>
    <w:rsid w:val="00917B81"/>
    <w:rsid w:val="0092014A"/>
    <w:rsid w:val="00922C35"/>
    <w:rsid w:val="00923CB6"/>
    <w:rsid w:val="00943482"/>
    <w:rsid w:val="00944D16"/>
    <w:rsid w:val="00945C1F"/>
    <w:rsid w:val="009464D2"/>
    <w:rsid w:val="00953154"/>
    <w:rsid w:val="00956230"/>
    <w:rsid w:val="0096078E"/>
    <w:rsid w:val="00963C4B"/>
    <w:rsid w:val="0099442E"/>
    <w:rsid w:val="00994C76"/>
    <w:rsid w:val="00995CFA"/>
    <w:rsid w:val="009A1372"/>
    <w:rsid w:val="009A640B"/>
    <w:rsid w:val="009B27BE"/>
    <w:rsid w:val="009B3C09"/>
    <w:rsid w:val="009B4E3D"/>
    <w:rsid w:val="009B76FA"/>
    <w:rsid w:val="009B7F53"/>
    <w:rsid w:val="009C43FE"/>
    <w:rsid w:val="009C67BE"/>
    <w:rsid w:val="009D6752"/>
    <w:rsid w:val="009D7A18"/>
    <w:rsid w:val="009E4C22"/>
    <w:rsid w:val="009E7312"/>
    <w:rsid w:val="009F7196"/>
    <w:rsid w:val="00A03D77"/>
    <w:rsid w:val="00A07A49"/>
    <w:rsid w:val="00A07B7F"/>
    <w:rsid w:val="00A12FD0"/>
    <w:rsid w:val="00A141EB"/>
    <w:rsid w:val="00A2237D"/>
    <w:rsid w:val="00A2560A"/>
    <w:rsid w:val="00A357FE"/>
    <w:rsid w:val="00A41836"/>
    <w:rsid w:val="00A44164"/>
    <w:rsid w:val="00A46748"/>
    <w:rsid w:val="00A46D8F"/>
    <w:rsid w:val="00A52F37"/>
    <w:rsid w:val="00A55342"/>
    <w:rsid w:val="00A61470"/>
    <w:rsid w:val="00A6643D"/>
    <w:rsid w:val="00A6794F"/>
    <w:rsid w:val="00A73259"/>
    <w:rsid w:val="00A80B3E"/>
    <w:rsid w:val="00A8292D"/>
    <w:rsid w:val="00A84EE7"/>
    <w:rsid w:val="00A85239"/>
    <w:rsid w:val="00A8558E"/>
    <w:rsid w:val="00A915FC"/>
    <w:rsid w:val="00AA094D"/>
    <w:rsid w:val="00AA2589"/>
    <w:rsid w:val="00AB0710"/>
    <w:rsid w:val="00AB42A7"/>
    <w:rsid w:val="00AC1A2D"/>
    <w:rsid w:val="00AD0305"/>
    <w:rsid w:val="00AD0982"/>
    <w:rsid w:val="00AD59E4"/>
    <w:rsid w:val="00AE09C8"/>
    <w:rsid w:val="00AE1DC2"/>
    <w:rsid w:val="00AE6C10"/>
    <w:rsid w:val="00AF190B"/>
    <w:rsid w:val="00AF4381"/>
    <w:rsid w:val="00AF572C"/>
    <w:rsid w:val="00AF7673"/>
    <w:rsid w:val="00B01184"/>
    <w:rsid w:val="00B03490"/>
    <w:rsid w:val="00B07E19"/>
    <w:rsid w:val="00B10F99"/>
    <w:rsid w:val="00B11D4D"/>
    <w:rsid w:val="00B162B1"/>
    <w:rsid w:val="00B23EE9"/>
    <w:rsid w:val="00B26CD0"/>
    <w:rsid w:val="00B26DFF"/>
    <w:rsid w:val="00B3659C"/>
    <w:rsid w:val="00B42E43"/>
    <w:rsid w:val="00B53836"/>
    <w:rsid w:val="00B6438B"/>
    <w:rsid w:val="00B645EF"/>
    <w:rsid w:val="00B65085"/>
    <w:rsid w:val="00B740B6"/>
    <w:rsid w:val="00B76A9A"/>
    <w:rsid w:val="00B7783D"/>
    <w:rsid w:val="00B94824"/>
    <w:rsid w:val="00BA246F"/>
    <w:rsid w:val="00BA4A0B"/>
    <w:rsid w:val="00BB3B0E"/>
    <w:rsid w:val="00BC0F81"/>
    <w:rsid w:val="00BC16A2"/>
    <w:rsid w:val="00BC6E59"/>
    <w:rsid w:val="00BD2620"/>
    <w:rsid w:val="00BE4CFC"/>
    <w:rsid w:val="00BF3386"/>
    <w:rsid w:val="00BF4CC8"/>
    <w:rsid w:val="00BF6296"/>
    <w:rsid w:val="00BF679D"/>
    <w:rsid w:val="00C0265D"/>
    <w:rsid w:val="00C03208"/>
    <w:rsid w:val="00C0523C"/>
    <w:rsid w:val="00C109C3"/>
    <w:rsid w:val="00C16AC7"/>
    <w:rsid w:val="00C207B3"/>
    <w:rsid w:val="00C35A6F"/>
    <w:rsid w:val="00C420E9"/>
    <w:rsid w:val="00C56E99"/>
    <w:rsid w:val="00C6035E"/>
    <w:rsid w:val="00C6493E"/>
    <w:rsid w:val="00C6752C"/>
    <w:rsid w:val="00C72CF3"/>
    <w:rsid w:val="00C7408F"/>
    <w:rsid w:val="00C80988"/>
    <w:rsid w:val="00C83614"/>
    <w:rsid w:val="00C9397B"/>
    <w:rsid w:val="00C96182"/>
    <w:rsid w:val="00CA7C61"/>
    <w:rsid w:val="00CB04D4"/>
    <w:rsid w:val="00CB0867"/>
    <w:rsid w:val="00CC1425"/>
    <w:rsid w:val="00CC39BC"/>
    <w:rsid w:val="00CC3AEE"/>
    <w:rsid w:val="00CC7A42"/>
    <w:rsid w:val="00CD11F5"/>
    <w:rsid w:val="00CD2A67"/>
    <w:rsid w:val="00CD53D2"/>
    <w:rsid w:val="00CD794A"/>
    <w:rsid w:val="00CE7FD9"/>
    <w:rsid w:val="00CF23B9"/>
    <w:rsid w:val="00CF37F4"/>
    <w:rsid w:val="00CF779A"/>
    <w:rsid w:val="00D011B7"/>
    <w:rsid w:val="00D061F7"/>
    <w:rsid w:val="00D12638"/>
    <w:rsid w:val="00D1525D"/>
    <w:rsid w:val="00D22648"/>
    <w:rsid w:val="00D2352C"/>
    <w:rsid w:val="00D33042"/>
    <w:rsid w:val="00D34018"/>
    <w:rsid w:val="00D35218"/>
    <w:rsid w:val="00D40FB4"/>
    <w:rsid w:val="00D4428E"/>
    <w:rsid w:val="00D46735"/>
    <w:rsid w:val="00D5445A"/>
    <w:rsid w:val="00D6682B"/>
    <w:rsid w:val="00D67680"/>
    <w:rsid w:val="00D70E5B"/>
    <w:rsid w:val="00D7211A"/>
    <w:rsid w:val="00D764A2"/>
    <w:rsid w:val="00D878D1"/>
    <w:rsid w:val="00D971AA"/>
    <w:rsid w:val="00DB3341"/>
    <w:rsid w:val="00DB49E9"/>
    <w:rsid w:val="00DB750B"/>
    <w:rsid w:val="00DB799B"/>
    <w:rsid w:val="00DC46F9"/>
    <w:rsid w:val="00DC65E2"/>
    <w:rsid w:val="00DD6698"/>
    <w:rsid w:val="00DE119D"/>
    <w:rsid w:val="00DE3EB2"/>
    <w:rsid w:val="00DF0786"/>
    <w:rsid w:val="00DF2882"/>
    <w:rsid w:val="00DF30E4"/>
    <w:rsid w:val="00DF3CDA"/>
    <w:rsid w:val="00E01DA6"/>
    <w:rsid w:val="00E0780F"/>
    <w:rsid w:val="00E15740"/>
    <w:rsid w:val="00E26ABE"/>
    <w:rsid w:val="00E26F7E"/>
    <w:rsid w:val="00E376D7"/>
    <w:rsid w:val="00E40922"/>
    <w:rsid w:val="00E42440"/>
    <w:rsid w:val="00E4553A"/>
    <w:rsid w:val="00E54305"/>
    <w:rsid w:val="00E54E70"/>
    <w:rsid w:val="00E57115"/>
    <w:rsid w:val="00E57C3C"/>
    <w:rsid w:val="00E64356"/>
    <w:rsid w:val="00E65D80"/>
    <w:rsid w:val="00E66E97"/>
    <w:rsid w:val="00E76500"/>
    <w:rsid w:val="00E80950"/>
    <w:rsid w:val="00E85105"/>
    <w:rsid w:val="00E87BAA"/>
    <w:rsid w:val="00E911C3"/>
    <w:rsid w:val="00E9332B"/>
    <w:rsid w:val="00E93670"/>
    <w:rsid w:val="00E93E42"/>
    <w:rsid w:val="00E94470"/>
    <w:rsid w:val="00E945F4"/>
    <w:rsid w:val="00EB3774"/>
    <w:rsid w:val="00EB4487"/>
    <w:rsid w:val="00EC3B74"/>
    <w:rsid w:val="00EC3F7B"/>
    <w:rsid w:val="00EC4231"/>
    <w:rsid w:val="00EE11D8"/>
    <w:rsid w:val="00EE1640"/>
    <w:rsid w:val="00EE4684"/>
    <w:rsid w:val="00EE46EE"/>
    <w:rsid w:val="00EE7766"/>
    <w:rsid w:val="00EE7AB9"/>
    <w:rsid w:val="00EF1F06"/>
    <w:rsid w:val="00EF6ADD"/>
    <w:rsid w:val="00F020F6"/>
    <w:rsid w:val="00F0471B"/>
    <w:rsid w:val="00F04774"/>
    <w:rsid w:val="00F10704"/>
    <w:rsid w:val="00F1513C"/>
    <w:rsid w:val="00F15399"/>
    <w:rsid w:val="00F1648A"/>
    <w:rsid w:val="00F2210C"/>
    <w:rsid w:val="00F238A8"/>
    <w:rsid w:val="00F247E7"/>
    <w:rsid w:val="00F306B9"/>
    <w:rsid w:val="00F32E7D"/>
    <w:rsid w:val="00F33CE5"/>
    <w:rsid w:val="00F35CBA"/>
    <w:rsid w:val="00F51679"/>
    <w:rsid w:val="00F540DE"/>
    <w:rsid w:val="00F57755"/>
    <w:rsid w:val="00F66369"/>
    <w:rsid w:val="00F66D1A"/>
    <w:rsid w:val="00F70C62"/>
    <w:rsid w:val="00F73EF9"/>
    <w:rsid w:val="00F8031E"/>
    <w:rsid w:val="00F81490"/>
    <w:rsid w:val="00F90E28"/>
    <w:rsid w:val="00F965E2"/>
    <w:rsid w:val="00F96C5D"/>
    <w:rsid w:val="00FA3B07"/>
    <w:rsid w:val="00FB022C"/>
    <w:rsid w:val="00FD4901"/>
    <w:rsid w:val="00FE0191"/>
    <w:rsid w:val="00FE03FE"/>
    <w:rsid w:val="00FE08B4"/>
    <w:rsid w:val="00FE13D4"/>
    <w:rsid w:val="00FF3A3F"/>
    <w:rsid w:val="00FF3CB8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0D834"/>
  <w15:chartTrackingRefBased/>
  <w15:docId w15:val="{E1EA3953-10D8-40CB-94E7-2F69F2A6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517438"/>
    <w:rPr>
      <w:rFonts w:ascii="Nork New" w:hAnsi="Nork New"/>
      <w:kern w:val="28"/>
      <w:sz w:val="26"/>
      <w:szCs w:val="20"/>
      <w:lang w:val="en-US"/>
    </w:rPr>
  </w:style>
  <w:style w:type="table" w:styleId="TableGrid">
    <w:name w:val="Table Grid"/>
    <w:basedOn w:val="TableNormal"/>
    <w:rsid w:val="0040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ak">
    <w:name w:val="namak"/>
    <w:basedOn w:val="Normal"/>
    <w:link w:val="namak0"/>
    <w:rsid w:val="005B2176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namak Знак"/>
    <w:link w:val="namak"/>
    <w:rsid w:val="005B2176"/>
    <w:rPr>
      <w:rFonts w:ascii="GHEA Grapalat" w:hAnsi="GHEA Grapalat"/>
      <w:spacing w:val="-4"/>
      <w:sz w:val="24"/>
      <w:szCs w:val="24"/>
      <w:lang w:val="en-US" w:eastAsia="ru-RU" w:bidi="ar-SA"/>
    </w:rPr>
  </w:style>
  <w:style w:type="paragraph" w:styleId="BalloonText">
    <w:name w:val="Balloon Text"/>
    <w:basedOn w:val="Normal"/>
    <w:link w:val="BalloonTextChar"/>
    <w:rsid w:val="00E376D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E376D7"/>
    <w:rPr>
      <w:rFonts w:ascii="Segoe UI" w:hAnsi="Segoe UI" w:cs="Segoe UI"/>
      <w:sz w:val="18"/>
      <w:szCs w:val="18"/>
      <w:lang w:val="ru-RU" w:eastAsia="ru-RU"/>
    </w:rPr>
  </w:style>
  <w:style w:type="character" w:customStyle="1" w:styleId="HeaderChar">
    <w:name w:val="Header Char"/>
    <w:link w:val="Header"/>
    <w:rsid w:val="006A33B0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FF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161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Sevak Babayan</dc:creator>
  <cp:keywords/>
  <cp:lastModifiedBy>Aelita Ghalumyan</cp:lastModifiedBy>
  <cp:revision>18</cp:revision>
  <cp:lastPrinted>2019-12-25T08:38:00Z</cp:lastPrinted>
  <dcterms:created xsi:type="dcterms:W3CDTF">2019-11-22T11:33:00Z</dcterms:created>
  <dcterms:modified xsi:type="dcterms:W3CDTF">2022-02-14T12:00:00Z</dcterms:modified>
</cp:coreProperties>
</file>